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6E" w:rsidRDefault="00CE026E" w:rsidP="00CE026E">
      <w:pPr>
        <w:spacing w:after="0" w:line="240" w:lineRule="auto"/>
        <w:jc w:val="center"/>
        <w:rPr>
          <w:rFonts w:ascii="Times New Roman" w:hAnsi="Times New Roman"/>
          <w:b/>
        </w:rPr>
      </w:pPr>
    </w:p>
    <w:p w:rsidR="00CE026E" w:rsidRDefault="00CE026E" w:rsidP="00CE026E">
      <w:pPr>
        <w:spacing w:after="0" w:line="240" w:lineRule="auto"/>
        <w:jc w:val="center"/>
        <w:rPr>
          <w:rFonts w:ascii="Times New Roman" w:hAnsi="Times New Roman"/>
          <w:b/>
          <w:sz w:val="28"/>
          <w:szCs w:val="28"/>
        </w:rPr>
      </w:pPr>
      <w:r w:rsidRPr="00CE026E">
        <w:rPr>
          <w:rFonts w:ascii="Times New Roman" w:hAnsi="Times New Roman"/>
          <w:b/>
          <w:sz w:val="28"/>
          <w:szCs w:val="28"/>
        </w:rPr>
        <w:t>ZDRAVJE NA DELOVNEM MESTU</w:t>
      </w:r>
    </w:p>
    <w:p w:rsidR="005D4B16" w:rsidRDefault="005D4B16" w:rsidP="00CE026E">
      <w:pPr>
        <w:spacing w:after="0" w:line="240" w:lineRule="auto"/>
        <w:jc w:val="center"/>
        <w:rPr>
          <w:rFonts w:ascii="Times New Roman" w:hAnsi="Times New Roman"/>
          <w:b/>
          <w:sz w:val="28"/>
          <w:szCs w:val="28"/>
        </w:rPr>
      </w:pPr>
    </w:p>
    <w:p w:rsidR="005D4B16" w:rsidRPr="00CE026E" w:rsidRDefault="005D4B16" w:rsidP="00CE026E">
      <w:pPr>
        <w:spacing w:after="0" w:line="240" w:lineRule="auto"/>
        <w:jc w:val="center"/>
        <w:rPr>
          <w:rFonts w:ascii="Times New Roman" w:hAnsi="Times New Roman"/>
          <w:b/>
          <w:sz w:val="28"/>
          <w:szCs w:val="28"/>
        </w:rPr>
      </w:pPr>
      <w:r>
        <w:rPr>
          <w:rFonts w:ascii="Times New Roman" w:hAnsi="Times New Roman"/>
          <w:b/>
          <w:sz w:val="28"/>
          <w:szCs w:val="28"/>
        </w:rPr>
        <w:t>OBČINA: _______________________________________________________</w:t>
      </w:r>
    </w:p>
    <w:p w:rsidR="00CE026E" w:rsidRPr="00CE026E" w:rsidRDefault="00CE026E" w:rsidP="00CE026E">
      <w:pPr>
        <w:spacing w:after="0" w:line="240" w:lineRule="auto"/>
        <w:jc w:val="center"/>
        <w:rPr>
          <w:rFonts w:ascii="Times New Roman" w:hAnsi="Times New Roman"/>
          <w:sz w:val="28"/>
          <w:szCs w:val="28"/>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SPOL:</w:t>
      </w:r>
    </w:p>
    <w:p w:rsidR="00CE026E" w:rsidRPr="00E45814" w:rsidRDefault="00CE026E" w:rsidP="00CE026E">
      <w:pPr>
        <w:numPr>
          <w:ilvl w:val="0"/>
          <w:numId w:val="3"/>
        </w:numPr>
        <w:spacing w:after="0" w:line="240" w:lineRule="auto"/>
        <w:ind w:left="851" w:right="697" w:firstLine="0"/>
        <w:jc w:val="both"/>
        <w:rPr>
          <w:rFonts w:ascii="Times New Roman" w:hAnsi="Times New Roman"/>
        </w:rPr>
      </w:pPr>
      <w:r>
        <w:rPr>
          <w:rFonts w:ascii="Times New Roman" w:hAnsi="Times New Roman"/>
        </w:rPr>
        <w:t>moški</w:t>
      </w:r>
    </w:p>
    <w:p w:rsidR="00CE026E" w:rsidRPr="00E45814" w:rsidRDefault="00CE026E" w:rsidP="00CE026E">
      <w:pPr>
        <w:numPr>
          <w:ilvl w:val="0"/>
          <w:numId w:val="3"/>
        </w:numPr>
        <w:spacing w:after="0" w:line="240" w:lineRule="auto"/>
        <w:ind w:left="851" w:right="697" w:firstLine="0"/>
        <w:jc w:val="both"/>
        <w:rPr>
          <w:rFonts w:ascii="Times New Roman" w:hAnsi="Times New Roman"/>
        </w:rPr>
      </w:pPr>
      <w:r>
        <w:rPr>
          <w:rFonts w:ascii="Times New Roman" w:hAnsi="Times New Roman"/>
        </w:rPr>
        <w:t>ženski</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STAROST: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do 20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21 do 25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26 do 30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31 do 35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36 do 40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41 do 45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46 do 50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51 do 55 let</w:t>
      </w:r>
    </w:p>
    <w:p w:rsidR="00CE026E" w:rsidRPr="00E45814" w:rsidRDefault="00CE026E" w:rsidP="00CE026E">
      <w:pPr>
        <w:numPr>
          <w:ilvl w:val="0"/>
          <w:numId w:val="4"/>
        </w:numPr>
        <w:spacing w:after="0" w:line="240" w:lineRule="auto"/>
        <w:ind w:left="851" w:right="697" w:firstLine="0"/>
        <w:jc w:val="both"/>
        <w:rPr>
          <w:rFonts w:ascii="Times New Roman" w:hAnsi="Times New Roman"/>
        </w:rPr>
      </w:pPr>
      <w:r w:rsidRPr="00E45814">
        <w:rPr>
          <w:rFonts w:ascii="Times New Roman" w:hAnsi="Times New Roman"/>
        </w:rPr>
        <w:t>od 56 let</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DELOVNO MESTO:</w:t>
      </w:r>
    </w:p>
    <w:p w:rsidR="00CE026E" w:rsidRPr="00E45814" w:rsidRDefault="00CE026E" w:rsidP="00CE026E">
      <w:pPr>
        <w:numPr>
          <w:ilvl w:val="0"/>
          <w:numId w:val="5"/>
        </w:numPr>
        <w:spacing w:after="0" w:line="240" w:lineRule="auto"/>
        <w:ind w:left="851" w:right="697" w:firstLine="0"/>
        <w:jc w:val="both"/>
        <w:rPr>
          <w:rFonts w:ascii="Times New Roman" w:hAnsi="Times New Roman"/>
        </w:rPr>
      </w:pPr>
      <w:r w:rsidRPr="00E45814">
        <w:rPr>
          <w:rFonts w:ascii="Times New Roman" w:hAnsi="Times New Roman"/>
        </w:rPr>
        <w:t>strokovno-tehnično delovno mesto</w:t>
      </w:r>
    </w:p>
    <w:p w:rsidR="00CE026E" w:rsidRPr="00E45814" w:rsidRDefault="00CE026E" w:rsidP="00CE026E">
      <w:pPr>
        <w:numPr>
          <w:ilvl w:val="0"/>
          <w:numId w:val="5"/>
        </w:numPr>
        <w:spacing w:after="0" w:line="240" w:lineRule="auto"/>
        <w:ind w:left="851" w:right="697" w:firstLine="0"/>
        <w:jc w:val="both"/>
        <w:rPr>
          <w:rFonts w:ascii="Times New Roman" w:hAnsi="Times New Roman"/>
        </w:rPr>
      </w:pPr>
      <w:r w:rsidRPr="00E45814">
        <w:rPr>
          <w:rFonts w:ascii="Times New Roman" w:hAnsi="Times New Roman"/>
        </w:rPr>
        <w:t>uradniško delovno mesto</w:t>
      </w:r>
    </w:p>
    <w:p w:rsidR="00CE026E" w:rsidRPr="00E45814" w:rsidRDefault="00CE026E" w:rsidP="00CE026E">
      <w:pPr>
        <w:numPr>
          <w:ilvl w:val="0"/>
          <w:numId w:val="5"/>
        </w:numPr>
        <w:spacing w:after="0" w:line="240" w:lineRule="auto"/>
        <w:ind w:left="851" w:right="697" w:firstLine="0"/>
        <w:jc w:val="both"/>
        <w:rPr>
          <w:rFonts w:ascii="Times New Roman" w:hAnsi="Times New Roman"/>
        </w:rPr>
      </w:pPr>
      <w:r w:rsidRPr="00E45814">
        <w:rPr>
          <w:rFonts w:ascii="Times New Roman" w:hAnsi="Times New Roman"/>
        </w:rPr>
        <w:t>vodstveno delovno mesto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KONČANA IZOBRAZBA:</w:t>
      </w:r>
    </w:p>
    <w:p w:rsidR="00CE026E" w:rsidRPr="00E45814" w:rsidRDefault="00CE026E" w:rsidP="00CE026E">
      <w:pPr>
        <w:numPr>
          <w:ilvl w:val="0"/>
          <w:numId w:val="6"/>
        </w:numPr>
        <w:spacing w:after="0" w:line="240" w:lineRule="auto"/>
        <w:ind w:left="851" w:right="697" w:firstLine="0"/>
        <w:jc w:val="both"/>
        <w:rPr>
          <w:rFonts w:ascii="Times New Roman" w:hAnsi="Times New Roman"/>
        </w:rPr>
      </w:pPr>
      <w:r w:rsidRPr="00E45814">
        <w:rPr>
          <w:rFonts w:ascii="Times New Roman" w:hAnsi="Times New Roman"/>
        </w:rPr>
        <w:t>univerza</w:t>
      </w:r>
    </w:p>
    <w:p w:rsidR="00CE026E" w:rsidRPr="00E45814" w:rsidRDefault="00CE026E" w:rsidP="00CE026E">
      <w:pPr>
        <w:numPr>
          <w:ilvl w:val="0"/>
          <w:numId w:val="6"/>
        </w:numPr>
        <w:spacing w:after="0" w:line="240" w:lineRule="auto"/>
        <w:ind w:left="851" w:right="697" w:firstLine="0"/>
        <w:jc w:val="both"/>
        <w:rPr>
          <w:rFonts w:ascii="Times New Roman" w:hAnsi="Times New Roman"/>
        </w:rPr>
      </w:pPr>
      <w:r w:rsidRPr="00E45814">
        <w:rPr>
          <w:rFonts w:ascii="Times New Roman" w:hAnsi="Times New Roman"/>
        </w:rPr>
        <w:t>višja/visoka šola</w:t>
      </w:r>
    </w:p>
    <w:p w:rsidR="00CE026E" w:rsidRPr="00E45814" w:rsidRDefault="00CE026E" w:rsidP="00CE026E">
      <w:pPr>
        <w:numPr>
          <w:ilvl w:val="0"/>
          <w:numId w:val="6"/>
        </w:numPr>
        <w:spacing w:after="0" w:line="240" w:lineRule="auto"/>
        <w:ind w:left="851" w:right="697" w:firstLine="0"/>
        <w:jc w:val="both"/>
        <w:rPr>
          <w:rFonts w:ascii="Times New Roman" w:hAnsi="Times New Roman"/>
        </w:rPr>
      </w:pPr>
      <w:r w:rsidRPr="00E45814">
        <w:rPr>
          <w:rFonts w:ascii="Times New Roman" w:hAnsi="Times New Roman"/>
        </w:rPr>
        <w:t>srednja šola</w:t>
      </w:r>
    </w:p>
    <w:p w:rsidR="00CE026E" w:rsidRPr="00E45814" w:rsidRDefault="00CE026E" w:rsidP="00CE026E">
      <w:pPr>
        <w:numPr>
          <w:ilvl w:val="0"/>
          <w:numId w:val="6"/>
        </w:numPr>
        <w:spacing w:after="0" w:line="240" w:lineRule="auto"/>
        <w:ind w:left="851" w:right="697" w:firstLine="0"/>
        <w:jc w:val="both"/>
        <w:rPr>
          <w:rFonts w:ascii="Times New Roman" w:hAnsi="Times New Roman"/>
        </w:rPr>
      </w:pPr>
      <w:r w:rsidRPr="00E45814">
        <w:rPr>
          <w:rFonts w:ascii="Times New Roman" w:hAnsi="Times New Roman"/>
        </w:rPr>
        <w:t>poklicna šola</w:t>
      </w:r>
    </w:p>
    <w:p w:rsidR="00CE026E" w:rsidRPr="00E45814" w:rsidRDefault="00CE026E" w:rsidP="00CE026E">
      <w:pPr>
        <w:numPr>
          <w:ilvl w:val="0"/>
          <w:numId w:val="6"/>
        </w:numPr>
        <w:spacing w:after="0" w:line="240" w:lineRule="auto"/>
        <w:ind w:left="851" w:right="697" w:firstLine="0"/>
        <w:jc w:val="both"/>
        <w:rPr>
          <w:rFonts w:ascii="Times New Roman" w:hAnsi="Times New Roman"/>
        </w:rPr>
      </w:pPr>
      <w:r w:rsidRPr="00E45814">
        <w:rPr>
          <w:rFonts w:ascii="Times New Roman" w:hAnsi="Times New Roman"/>
        </w:rPr>
        <w:t>osnovna šola</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MEDOSEBNO RAZUMEVANJE SODELAVCEV NA DELOVNEM MESTU</w:t>
      </w:r>
      <w:r>
        <w:rPr>
          <w:rFonts w:ascii="Times New Roman" w:hAnsi="Times New Roman"/>
        </w:rPr>
        <w:t xml:space="preserve"> JE</w:t>
      </w:r>
      <w:r w:rsidRPr="00E45814">
        <w:rPr>
          <w:rFonts w:ascii="Times New Roman" w:hAnsi="Times New Roman"/>
        </w:rPr>
        <w:t>:</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zelo dobro</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dobro</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ne dobro ne slabo</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je nekaj težav</w:t>
      </w:r>
    </w:p>
    <w:p w:rsidR="00CE026E"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slabo (pogosto napeti odnosi)</w:t>
      </w:r>
    </w:p>
    <w:p w:rsidR="00CE026E"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SODELOVANJE MED RAZLIČNIMI SKUPINAMI DELAVCEV (NPR MED ODDELKI) JE</w:t>
      </w:r>
      <w:r w:rsidRPr="00E45814">
        <w:rPr>
          <w:rFonts w:ascii="Times New Roman" w:hAnsi="Times New Roman"/>
        </w:rPr>
        <w:t>:</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zelo dobro</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dobro</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ne dobro ne slabo</w:t>
      </w:r>
    </w:p>
    <w:p w:rsidR="00CE026E" w:rsidRPr="00E45814"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je nekaj težav</w:t>
      </w:r>
    </w:p>
    <w:p w:rsidR="00CE026E" w:rsidRDefault="00CE026E" w:rsidP="00CE026E">
      <w:pPr>
        <w:numPr>
          <w:ilvl w:val="0"/>
          <w:numId w:val="7"/>
        </w:numPr>
        <w:spacing w:after="0" w:line="240" w:lineRule="auto"/>
        <w:ind w:left="851" w:right="697" w:firstLine="0"/>
        <w:jc w:val="both"/>
        <w:rPr>
          <w:rFonts w:ascii="Times New Roman" w:hAnsi="Times New Roman"/>
        </w:rPr>
      </w:pPr>
      <w:r w:rsidRPr="00E45814">
        <w:rPr>
          <w:rFonts w:ascii="Times New Roman" w:hAnsi="Times New Roman"/>
        </w:rPr>
        <w:t>slabo (pogosto napeti odnosi)</w:t>
      </w:r>
    </w:p>
    <w:p w:rsidR="00CE026E" w:rsidRDefault="00CE026E" w:rsidP="00CE026E">
      <w:pPr>
        <w:spacing w:after="0" w:line="240" w:lineRule="auto"/>
        <w:ind w:left="851" w:right="697"/>
        <w:jc w:val="both"/>
        <w:rPr>
          <w:rFonts w:ascii="Times New Roman" w:hAnsi="Times New Roman"/>
          <w:b/>
        </w:rPr>
      </w:pPr>
    </w:p>
    <w:p w:rsidR="00CE026E" w:rsidRPr="005A3DDF"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MED SKUPINAMI DELAVCEV OBSTAJAJO MEDOSEBNI SPORI:</w:t>
      </w:r>
    </w:p>
    <w:p w:rsidR="00CE026E" w:rsidRDefault="00CE026E" w:rsidP="00CE026E">
      <w:pPr>
        <w:numPr>
          <w:ilvl w:val="0"/>
          <w:numId w:val="23"/>
        </w:numPr>
        <w:spacing w:after="0" w:line="240" w:lineRule="auto"/>
        <w:ind w:left="851" w:right="697" w:firstLine="0"/>
        <w:jc w:val="both"/>
        <w:rPr>
          <w:rFonts w:ascii="Times New Roman" w:hAnsi="Times New Roman"/>
        </w:rPr>
      </w:pPr>
      <w:r>
        <w:rPr>
          <w:rFonts w:ascii="Times New Roman" w:hAnsi="Times New Roman"/>
        </w:rPr>
        <w:t>da</w:t>
      </w:r>
    </w:p>
    <w:p w:rsidR="00CE026E" w:rsidRDefault="00CE026E" w:rsidP="00CE026E">
      <w:pPr>
        <w:numPr>
          <w:ilvl w:val="0"/>
          <w:numId w:val="23"/>
        </w:numPr>
        <w:spacing w:after="0" w:line="240" w:lineRule="auto"/>
        <w:ind w:left="851" w:right="697" w:firstLine="0"/>
        <w:jc w:val="both"/>
        <w:rPr>
          <w:rFonts w:ascii="Times New Roman" w:hAnsi="Times New Roman"/>
        </w:rPr>
      </w:pPr>
      <w:r>
        <w:rPr>
          <w:rFonts w:ascii="Times New Roman" w:hAnsi="Times New Roman"/>
        </w:rPr>
        <w:t>ne</w:t>
      </w:r>
    </w:p>
    <w:p w:rsidR="00CE026E" w:rsidRDefault="00CE026E" w:rsidP="00CE026E">
      <w:pPr>
        <w:numPr>
          <w:ilvl w:val="0"/>
          <w:numId w:val="23"/>
        </w:numPr>
        <w:spacing w:after="0" w:line="240" w:lineRule="auto"/>
        <w:ind w:left="851" w:right="697" w:firstLine="0"/>
        <w:jc w:val="both"/>
        <w:rPr>
          <w:rFonts w:ascii="Times New Roman" w:hAnsi="Times New Roman"/>
        </w:rPr>
      </w:pPr>
      <w:r>
        <w:rPr>
          <w:rFonts w:ascii="Times New Roman" w:hAnsi="Times New Roman"/>
        </w:rPr>
        <w:t>včasih</w:t>
      </w:r>
    </w:p>
    <w:p w:rsidR="00CE026E" w:rsidRPr="005A3DDF"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lastRenderedPageBreak/>
        <w:t>Z DELOM POVEZANA VPRAŠANJA IN TEŽAVE MED DELAVCI IN VODILNIMI OSTAJAJO NEREŠENE:</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sploh ne</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pogosto</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vedno</w:t>
      </w:r>
    </w:p>
    <w:p w:rsidR="00CE026E"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NA DELOVNEM MESTU SE POJAVLJAJO PRIMERU USTRAHOVANJA IN NADLEGOVANJA:</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sploh ne</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pogosto</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vedno</w:t>
      </w:r>
    </w:p>
    <w:p w:rsidR="00CE026E" w:rsidRDefault="00CE026E" w:rsidP="00CE026E">
      <w:pPr>
        <w:shd w:val="clear" w:color="auto" w:fill="FFFFFF"/>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OBSTAJA TVEGANJE, DA BI BIL/A IZPOSTAVLJEN/A NASILJU S STRANI JAVNOSTI (USTNE ŽALJIVKE, GROŽNJE, FIZIČNI NAPADI):</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sploh ne</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mogoče</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pogosto</w:t>
      </w:r>
    </w:p>
    <w:p w:rsidR="00CE026E" w:rsidRDefault="00CE026E" w:rsidP="00CE026E">
      <w:pPr>
        <w:numPr>
          <w:ilvl w:val="0"/>
          <w:numId w:val="24"/>
        </w:numPr>
        <w:spacing w:after="0" w:line="240" w:lineRule="auto"/>
        <w:ind w:left="851" w:right="697" w:firstLine="0"/>
        <w:jc w:val="both"/>
        <w:rPr>
          <w:rFonts w:ascii="Times New Roman" w:hAnsi="Times New Roman"/>
        </w:rPr>
      </w:pPr>
      <w:r>
        <w:rPr>
          <w:rFonts w:ascii="Times New Roman" w:hAnsi="Times New Roman"/>
        </w:rPr>
        <w:t>vedno</w:t>
      </w:r>
    </w:p>
    <w:p w:rsidR="00CE026E" w:rsidRDefault="00CE026E" w:rsidP="00CE026E">
      <w:pPr>
        <w:shd w:val="clear" w:color="auto" w:fill="FFFFFF"/>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PRI OPRAVLJANJU SVOJEGA DELA IMAM PODPORO S STRANI SODELAVCEV:</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da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ne</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večinoma</w:t>
      </w:r>
    </w:p>
    <w:p w:rsidR="00CE026E" w:rsidRDefault="00CE026E" w:rsidP="00CE026E">
      <w:pPr>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PRI OPRAVLJANJU SVOJEGA DELA IMAM PODPORO S STRANI NADREJENEGA: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da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ne</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večinoma</w:t>
      </w:r>
    </w:p>
    <w:p w:rsidR="00CE026E" w:rsidRDefault="00CE026E" w:rsidP="00CE026E">
      <w:pPr>
        <w:shd w:val="clear" w:color="auto" w:fill="FFFFFF"/>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O OPRAVLJENEM DELU PREJMEM TAKO POZITIVNO KOT NEGATIVNO POVRATNO INFORMACIJO S STRANI NADREJENEGA: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da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ne</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večinoma</w:t>
      </w:r>
    </w:p>
    <w:p w:rsidR="00CE026E" w:rsidRDefault="00CE026E" w:rsidP="00CE026E">
      <w:pPr>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DOBRO OPRAVLJENO DELO SE MI PRIZNA IN SEM ZANJ USTREZNO NAGRAJEN/A.: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da</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ne</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včasih</w:t>
      </w:r>
    </w:p>
    <w:p w:rsidR="00CE026E" w:rsidRDefault="00CE026E" w:rsidP="00CE026E">
      <w:pPr>
        <w:numPr>
          <w:ilvl w:val="0"/>
          <w:numId w:val="25"/>
        </w:numPr>
        <w:spacing w:after="0" w:line="240" w:lineRule="auto"/>
        <w:ind w:left="851" w:right="697" w:firstLine="0"/>
        <w:jc w:val="both"/>
        <w:rPr>
          <w:rFonts w:ascii="Times New Roman" w:hAnsi="Times New Roman"/>
        </w:rPr>
      </w:pPr>
      <w:r>
        <w:rPr>
          <w:rFonts w:ascii="Times New Roman" w:hAnsi="Times New Roman"/>
        </w:rPr>
        <w:t>večinoma</w:t>
      </w:r>
    </w:p>
    <w:p w:rsidR="00CE026E" w:rsidRPr="005A3DDF" w:rsidRDefault="00CE026E" w:rsidP="00CE026E">
      <w:pPr>
        <w:spacing w:after="0" w:line="240" w:lineRule="auto"/>
        <w:ind w:left="851" w:right="697"/>
        <w:jc w:val="both"/>
        <w:rPr>
          <w:rFonts w:ascii="Times New Roman" w:hAnsi="Times New Roman"/>
          <w:b/>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lastRenderedPageBreak/>
        <w:t>PRI OPRAVLJANJU SVOJEGA DELA MORAM HITETI:</w:t>
      </w:r>
    </w:p>
    <w:p w:rsidR="00CE026E" w:rsidRPr="00E45814" w:rsidRDefault="00CE026E" w:rsidP="00CE026E">
      <w:pPr>
        <w:numPr>
          <w:ilvl w:val="0"/>
          <w:numId w:val="8"/>
        </w:numPr>
        <w:spacing w:after="0" w:line="240" w:lineRule="auto"/>
        <w:ind w:left="851" w:right="697" w:firstLine="0"/>
        <w:jc w:val="both"/>
        <w:rPr>
          <w:rFonts w:ascii="Times New Roman" w:hAnsi="Times New Roman"/>
        </w:rPr>
      </w:pPr>
      <w:r w:rsidRPr="00E45814">
        <w:rPr>
          <w:rFonts w:ascii="Times New Roman" w:hAnsi="Times New Roman"/>
        </w:rPr>
        <w:t>nenehno</w:t>
      </w:r>
    </w:p>
    <w:p w:rsidR="00CE026E" w:rsidRPr="00E45814" w:rsidRDefault="00CE026E" w:rsidP="00CE026E">
      <w:pPr>
        <w:numPr>
          <w:ilvl w:val="0"/>
          <w:numId w:val="8"/>
        </w:numPr>
        <w:spacing w:after="0" w:line="240" w:lineRule="auto"/>
        <w:ind w:left="851" w:right="697" w:firstLine="0"/>
        <w:jc w:val="both"/>
        <w:rPr>
          <w:rFonts w:ascii="Times New Roman" w:hAnsi="Times New Roman"/>
        </w:rPr>
      </w:pPr>
      <w:r w:rsidRPr="00E45814">
        <w:rPr>
          <w:rFonts w:ascii="Times New Roman" w:hAnsi="Times New Roman"/>
        </w:rPr>
        <w:t>pogosto</w:t>
      </w:r>
    </w:p>
    <w:p w:rsidR="00CE026E" w:rsidRPr="00E45814" w:rsidRDefault="00CE026E" w:rsidP="00CE026E">
      <w:pPr>
        <w:numPr>
          <w:ilvl w:val="0"/>
          <w:numId w:val="8"/>
        </w:numPr>
        <w:spacing w:after="0" w:line="240" w:lineRule="auto"/>
        <w:ind w:left="851" w:right="697" w:firstLine="0"/>
        <w:jc w:val="both"/>
        <w:rPr>
          <w:rFonts w:ascii="Times New Roman" w:hAnsi="Times New Roman"/>
        </w:rPr>
      </w:pPr>
      <w:r w:rsidRPr="00E45814">
        <w:rPr>
          <w:rFonts w:ascii="Times New Roman" w:hAnsi="Times New Roman"/>
        </w:rPr>
        <w:t>tu in tam</w:t>
      </w:r>
    </w:p>
    <w:p w:rsidR="00CE026E" w:rsidRPr="00E45814" w:rsidRDefault="00CE026E" w:rsidP="00CE026E">
      <w:pPr>
        <w:numPr>
          <w:ilvl w:val="0"/>
          <w:numId w:val="8"/>
        </w:numPr>
        <w:spacing w:after="0" w:line="240" w:lineRule="auto"/>
        <w:ind w:left="851" w:right="697" w:firstLine="0"/>
        <w:jc w:val="both"/>
        <w:rPr>
          <w:rFonts w:ascii="Times New Roman" w:hAnsi="Times New Roman"/>
        </w:rPr>
      </w:pPr>
      <w:r w:rsidRPr="00E45814">
        <w:rPr>
          <w:rFonts w:ascii="Times New Roman" w:hAnsi="Times New Roman"/>
        </w:rPr>
        <w:t>redko</w:t>
      </w:r>
    </w:p>
    <w:p w:rsidR="00CE026E" w:rsidRPr="00E45814" w:rsidRDefault="00CE026E" w:rsidP="00CE026E">
      <w:pPr>
        <w:numPr>
          <w:ilvl w:val="0"/>
          <w:numId w:val="8"/>
        </w:numPr>
        <w:spacing w:after="0" w:line="240" w:lineRule="auto"/>
        <w:ind w:left="851" w:right="697" w:firstLine="0"/>
        <w:jc w:val="both"/>
        <w:rPr>
          <w:rFonts w:ascii="Times New Roman" w:hAnsi="Times New Roman"/>
        </w:rPr>
      </w:pPr>
      <w:r w:rsidRPr="00E45814">
        <w:rPr>
          <w:rFonts w:ascii="Times New Roman" w:hAnsi="Times New Roman"/>
        </w:rPr>
        <w:t>nikoli</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 xml:space="preserve">MOJE </w:t>
      </w:r>
      <w:r w:rsidRPr="00E45814">
        <w:rPr>
          <w:rFonts w:ascii="Times New Roman" w:hAnsi="Times New Roman"/>
        </w:rPr>
        <w:t>DELO JE PSIHIČNO 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sploh ne</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manj 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precej 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zelo naporno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 xml:space="preserve">MOJE </w:t>
      </w:r>
      <w:r w:rsidRPr="00E45814">
        <w:rPr>
          <w:rFonts w:ascii="Times New Roman" w:hAnsi="Times New Roman"/>
        </w:rPr>
        <w:t>DELO JE FIZIČNO 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sploh ne</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manj 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precej naporno</w:t>
      </w:r>
    </w:p>
    <w:p w:rsidR="00CE026E" w:rsidRPr="00E45814" w:rsidRDefault="00CE026E" w:rsidP="00CE026E">
      <w:pPr>
        <w:numPr>
          <w:ilvl w:val="0"/>
          <w:numId w:val="9"/>
        </w:numPr>
        <w:spacing w:after="0" w:line="240" w:lineRule="auto"/>
        <w:ind w:left="851" w:right="697" w:firstLine="0"/>
        <w:jc w:val="both"/>
        <w:rPr>
          <w:rFonts w:ascii="Times New Roman" w:hAnsi="Times New Roman"/>
        </w:rPr>
      </w:pPr>
      <w:r w:rsidRPr="00E45814">
        <w:rPr>
          <w:rFonts w:ascii="Times New Roman" w:hAnsi="Times New Roman"/>
        </w:rPr>
        <w:t>zelo naporno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caps/>
        </w:rPr>
      </w:pPr>
      <w:r>
        <w:rPr>
          <w:rFonts w:ascii="Times New Roman" w:hAnsi="Times New Roman"/>
          <w:caps/>
        </w:rPr>
        <w:t xml:space="preserve">MOJE </w:t>
      </w:r>
      <w:r w:rsidRPr="00E45814">
        <w:rPr>
          <w:rFonts w:ascii="Times New Roman" w:hAnsi="Times New Roman"/>
          <w:caps/>
        </w:rPr>
        <w:t xml:space="preserve">splošno zdravstveno stanje v primerjavi z </w:t>
      </w:r>
      <w:r>
        <w:rPr>
          <w:rFonts w:ascii="Times New Roman" w:hAnsi="Times New Roman"/>
          <w:caps/>
        </w:rPr>
        <w:t xml:space="preserve">MOJIMI </w:t>
      </w:r>
      <w:r w:rsidRPr="00E45814">
        <w:rPr>
          <w:rFonts w:ascii="Times New Roman" w:hAnsi="Times New Roman"/>
          <w:caps/>
        </w:rPr>
        <w:t>vrstniki</w:t>
      </w:r>
      <w:r>
        <w:rPr>
          <w:rFonts w:ascii="Times New Roman" w:hAnsi="Times New Roman"/>
          <w:caps/>
        </w:rPr>
        <w:t xml:space="preserve"> JE</w:t>
      </w:r>
      <w:r w:rsidRPr="00E45814">
        <w:rPr>
          <w:rFonts w:ascii="Times New Roman" w:hAnsi="Times New Roman"/>
          <w:caps/>
        </w:rPr>
        <w:t>:</w:t>
      </w:r>
    </w:p>
    <w:p w:rsidR="00CE026E" w:rsidRPr="00E45814" w:rsidRDefault="00CE026E" w:rsidP="00CE026E">
      <w:pPr>
        <w:numPr>
          <w:ilvl w:val="0"/>
          <w:numId w:val="10"/>
        </w:numPr>
        <w:spacing w:after="0" w:line="240" w:lineRule="auto"/>
        <w:ind w:left="851" w:right="697" w:firstLine="0"/>
        <w:jc w:val="both"/>
        <w:rPr>
          <w:rFonts w:ascii="Times New Roman" w:hAnsi="Times New Roman"/>
        </w:rPr>
      </w:pPr>
      <w:r w:rsidRPr="00E45814">
        <w:rPr>
          <w:rFonts w:ascii="Times New Roman" w:hAnsi="Times New Roman"/>
        </w:rPr>
        <w:t>zelo slabo</w:t>
      </w:r>
    </w:p>
    <w:p w:rsidR="00CE026E" w:rsidRPr="00E45814" w:rsidRDefault="00CE026E" w:rsidP="00CE026E">
      <w:pPr>
        <w:numPr>
          <w:ilvl w:val="0"/>
          <w:numId w:val="10"/>
        </w:numPr>
        <w:spacing w:after="0" w:line="240" w:lineRule="auto"/>
        <w:ind w:left="851" w:right="697" w:firstLine="0"/>
        <w:jc w:val="both"/>
        <w:rPr>
          <w:rFonts w:ascii="Times New Roman" w:hAnsi="Times New Roman"/>
        </w:rPr>
      </w:pPr>
      <w:r w:rsidRPr="00E45814">
        <w:rPr>
          <w:rFonts w:ascii="Times New Roman" w:hAnsi="Times New Roman"/>
        </w:rPr>
        <w:t>slabo</w:t>
      </w:r>
    </w:p>
    <w:p w:rsidR="00CE026E" w:rsidRPr="00E45814" w:rsidRDefault="00CE026E" w:rsidP="00CE026E">
      <w:pPr>
        <w:numPr>
          <w:ilvl w:val="0"/>
          <w:numId w:val="10"/>
        </w:numPr>
        <w:spacing w:after="0" w:line="240" w:lineRule="auto"/>
        <w:ind w:left="851" w:right="697" w:firstLine="0"/>
        <w:jc w:val="both"/>
        <w:rPr>
          <w:rFonts w:ascii="Times New Roman" w:hAnsi="Times New Roman"/>
        </w:rPr>
      </w:pPr>
      <w:r w:rsidRPr="00E45814">
        <w:rPr>
          <w:rFonts w:ascii="Times New Roman" w:hAnsi="Times New Roman"/>
        </w:rPr>
        <w:t>povprečno</w:t>
      </w:r>
    </w:p>
    <w:p w:rsidR="00CE026E" w:rsidRPr="00E45814" w:rsidRDefault="00CE026E" w:rsidP="00CE026E">
      <w:pPr>
        <w:numPr>
          <w:ilvl w:val="0"/>
          <w:numId w:val="10"/>
        </w:numPr>
        <w:spacing w:after="0" w:line="240" w:lineRule="auto"/>
        <w:ind w:left="851" w:right="697" w:firstLine="0"/>
        <w:jc w:val="both"/>
        <w:rPr>
          <w:rFonts w:ascii="Times New Roman" w:hAnsi="Times New Roman"/>
        </w:rPr>
      </w:pPr>
      <w:r w:rsidRPr="00E45814">
        <w:rPr>
          <w:rFonts w:ascii="Times New Roman" w:hAnsi="Times New Roman"/>
        </w:rPr>
        <w:t>dobro</w:t>
      </w:r>
    </w:p>
    <w:p w:rsidR="00CE026E" w:rsidRPr="00E45814" w:rsidRDefault="00CE026E" w:rsidP="00CE026E">
      <w:pPr>
        <w:numPr>
          <w:ilvl w:val="0"/>
          <w:numId w:val="10"/>
        </w:numPr>
        <w:spacing w:after="0" w:line="240" w:lineRule="auto"/>
        <w:ind w:left="851" w:right="697" w:firstLine="0"/>
        <w:jc w:val="both"/>
        <w:rPr>
          <w:rFonts w:ascii="Times New Roman" w:hAnsi="Times New Roman"/>
        </w:rPr>
      </w:pPr>
      <w:r w:rsidRPr="00E45814">
        <w:rPr>
          <w:rFonts w:ascii="Times New Roman" w:hAnsi="Times New Roman"/>
        </w:rPr>
        <w:t>zelo dobro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PRI OPRAVLJANJU DELA OBČUTIM POGOSTE BOLEČINE:</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nič</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oči</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glava</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ramena</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kolki</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noge, vključno s kolenom</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zapestje</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 xml:space="preserve">hrbtenica </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vrat</w:t>
      </w:r>
    </w:p>
    <w:p w:rsidR="00CE026E" w:rsidRPr="00E45814" w:rsidRDefault="00CE026E" w:rsidP="00CE026E">
      <w:pPr>
        <w:numPr>
          <w:ilvl w:val="0"/>
          <w:numId w:val="11"/>
        </w:numPr>
        <w:spacing w:after="0" w:line="240" w:lineRule="auto"/>
        <w:ind w:left="851" w:right="697" w:firstLine="0"/>
        <w:jc w:val="both"/>
        <w:rPr>
          <w:rFonts w:ascii="Times New Roman" w:hAnsi="Times New Roman"/>
        </w:rPr>
      </w:pPr>
      <w:r w:rsidRPr="00E45814">
        <w:rPr>
          <w:rFonts w:ascii="Times New Roman" w:hAnsi="Times New Roman"/>
        </w:rPr>
        <w:t>drugo……………….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KOSTNO- MIŠIČNA OBOLENJA VPLIVAJO NA MOJO ZBRANOST PRI DELU:</w:t>
      </w:r>
    </w:p>
    <w:p w:rsidR="00CE026E" w:rsidRPr="00E45814" w:rsidRDefault="00CE026E" w:rsidP="00CE026E">
      <w:pPr>
        <w:numPr>
          <w:ilvl w:val="0"/>
          <w:numId w:val="12"/>
        </w:numPr>
        <w:spacing w:after="0" w:line="240" w:lineRule="auto"/>
        <w:ind w:left="851" w:right="697" w:firstLine="0"/>
        <w:jc w:val="both"/>
        <w:rPr>
          <w:rFonts w:ascii="Times New Roman" w:hAnsi="Times New Roman"/>
        </w:rPr>
      </w:pPr>
      <w:r w:rsidRPr="00E45814">
        <w:rPr>
          <w:rFonts w:ascii="Times New Roman" w:hAnsi="Times New Roman"/>
        </w:rPr>
        <w:t>nikoli</w:t>
      </w:r>
    </w:p>
    <w:p w:rsidR="00CE026E" w:rsidRPr="00E45814" w:rsidRDefault="00CE026E" w:rsidP="00CE026E">
      <w:pPr>
        <w:numPr>
          <w:ilvl w:val="0"/>
          <w:numId w:val="12"/>
        </w:numPr>
        <w:spacing w:after="0" w:line="240" w:lineRule="auto"/>
        <w:ind w:left="851" w:right="697" w:firstLine="0"/>
        <w:jc w:val="both"/>
        <w:rPr>
          <w:rFonts w:ascii="Times New Roman" w:hAnsi="Times New Roman"/>
        </w:rPr>
      </w:pPr>
      <w:r w:rsidRPr="00E45814">
        <w:rPr>
          <w:rFonts w:ascii="Times New Roman" w:hAnsi="Times New Roman"/>
        </w:rPr>
        <w:t>redko</w:t>
      </w:r>
    </w:p>
    <w:p w:rsidR="00CE026E" w:rsidRPr="00E45814" w:rsidRDefault="00CE026E" w:rsidP="00CE026E">
      <w:pPr>
        <w:numPr>
          <w:ilvl w:val="0"/>
          <w:numId w:val="12"/>
        </w:numPr>
        <w:spacing w:after="0" w:line="240" w:lineRule="auto"/>
        <w:ind w:left="851" w:right="697" w:firstLine="0"/>
        <w:jc w:val="both"/>
        <w:rPr>
          <w:rFonts w:ascii="Times New Roman" w:hAnsi="Times New Roman"/>
        </w:rPr>
      </w:pPr>
      <w:r w:rsidRPr="00E45814">
        <w:rPr>
          <w:rFonts w:ascii="Times New Roman" w:hAnsi="Times New Roman"/>
        </w:rPr>
        <w:t>tu in tam</w:t>
      </w:r>
    </w:p>
    <w:p w:rsidR="00CE026E" w:rsidRPr="00E45814" w:rsidRDefault="00CE026E" w:rsidP="00CE026E">
      <w:pPr>
        <w:numPr>
          <w:ilvl w:val="0"/>
          <w:numId w:val="12"/>
        </w:numPr>
        <w:spacing w:after="0" w:line="240" w:lineRule="auto"/>
        <w:ind w:left="851" w:right="697" w:firstLine="0"/>
        <w:jc w:val="both"/>
        <w:rPr>
          <w:rFonts w:ascii="Times New Roman" w:hAnsi="Times New Roman"/>
        </w:rPr>
      </w:pPr>
      <w:r w:rsidRPr="00E45814">
        <w:rPr>
          <w:rFonts w:ascii="Times New Roman" w:hAnsi="Times New Roman"/>
        </w:rPr>
        <w:t>pogosto</w:t>
      </w:r>
    </w:p>
    <w:p w:rsidR="00CE026E" w:rsidRPr="00E45814" w:rsidRDefault="00CE026E" w:rsidP="00CE026E">
      <w:pPr>
        <w:numPr>
          <w:ilvl w:val="0"/>
          <w:numId w:val="12"/>
        </w:numPr>
        <w:spacing w:after="0" w:line="240" w:lineRule="auto"/>
        <w:ind w:left="851" w:right="697" w:firstLine="0"/>
        <w:jc w:val="both"/>
        <w:rPr>
          <w:rFonts w:ascii="Times New Roman" w:hAnsi="Times New Roman"/>
        </w:rPr>
      </w:pPr>
      <w:r w:rsidRPr="00E45814">
        <w:rPr>
          <w:rFonts w:ascii="Times New Roman" w:hAnsi="Times New Roman"/>
        </w:rPr>
        <w:t>nenehno</w:t>
      </w:r>
    </w:p>
    <w:p w:rsidR="00CE026E" w:rsidRPr="00E45814" w:rsidRDefault="00CE026E" w:rsidP="00CE026E">
      <w:pPr>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lastRenderedPageBreak/>
        <w:t>POČUTIM SE SPOSOBEN</w:t>
      </w:r>
      <w:r w:rsidRPr="00E45814">
        <w:rPr>
          <w:rFonts w:ascii="Times New Roman" w:hAnsi="Times New Roman"/>
        </w:rPr>
        <w:t xml:space="preserve"> ZA OPRAVLJANJE SVOJEGA DELA NA DELOVNEM MESTU:</w:t>
      </w:r>
    </w:p>
    <w:p w:rsidR="00CE026E" w:rsidRPr="00E45814" w:rsidRDefault="00CE026E" w:rsidP="00CE026E">
      <w:pPr>
        <w:numPr>
          <w:ilvl w:val="0"/>
          <w:numId w:val="13"/>
        </w:numPr>
        <w:spacing w:after="0" w:line="240" w:lineRule="auto"/>
        <w:ind w:left="851" w:right="697" w:firstLine="0"/>
        <w:jc w:val="both"/>
        <w:rPr>
          <w:rFonts w:ascii="Times New Roman" w:hAnsi="Times New Roman"/>
        </w:rPr>
      </w:pPr>
      <w:r w:rsidRPr="00E45814">
        <w:rPr>
          <w:rFonts w:ascii="Times New Roman" w:hAnsi="Times New Roman"/>
        </w:rPr>
        <w:t xml:space="preserve">da </w:t>
      </w:r>
    </w:p>
    <w:p w:rsidR="00CE026E" w:rsidRPr="00E45814" w:rsidRDefault="00CE026E" w:rsidP="00CE026E">
      <w:pPr>
        <w:numPr>
          <w:ilvl w:val="0"/>
          <w:numId w:val="13"/>
        </w:numPr>
        <w:spacing w:after="0" w:line="240" w:lineRule="auto"/>
        <w:ind w:left="851" w:right="697" w:firstLine="0"/>
        <w:jc w:val="both"/>
        <w:rPr>
          <w:rFonts w:ascii="Times New Roman" w:hAnsi="Times New Roman"/>
        </w:rPr>
      </w:pPr>
      <w:r w:rsidRPr="00E45814">
        <w:rPr>
          <w:rFonts w:ascii="Times New Roman" w:hAnsi="Times New Roman"/>
        </w:rPr>
        <w:t>ne</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 xml:space="preserve">TELESNA REKREACIJA IN TELESNO SPROŠČANJE  </w:t>
      </w:r>
      <w:r>
        <w:rPr>
          <w:rFonts w:ascii="Times New Roman" w:hAnsi="Times New Roman"/>
        </w:rPr>
        <w:t xml:space="preserve">MI </w:t>
      </w:r>
      <w:r w:rsidRPr="00E45814">
        <w:rPr>
          <w:rFonts w:ascii="Times New Roman" w:hAnsi="Times New Roman"/>
        </w:rPr>
        <w:t>JE POMEMEBNO:</w:t>
      </w:r>
    </w:p>
    <w:p w:rsidR="00CE026E" w:rsidRPr="00E45814" w:rsidRDefault="00CE026E" w:rsidP="00CE026E">
      <w:pPr>
        <w:numPr>
          <w:ilvl w:val="0"/>
          <w:numId w:val="14"/>
        </w:numPr>
        <w:spacing w:after="0" w:line="240" w:lineRule="auto"/>
        <w:ind w:left="851" w:right="697" w:firstLine="0"/>
        <w:jc w:val="both"/>
        <w:rPr>
          <w:rFonts w:ascii="Times New Roman" w:hAnsi="Times New Roman"/>
        </w:rPr>
      </w:pPr>
      <w:r w:rsidRPr="00E45814">
        <w:rPr>
          <w:rFonts w:ascii="Times New Roman" w:hAnsi="Times New Roman"/>
        </w:rPr>
        <w:t>zelo</w:t>
      </w:r>
    </w:p>
    <w:p w:rsidR="00CE026E" w:rsidRPr="00E45814" w:rsidRDefault="00CE026E" w:rsidP="00CE026E">
      <w:pPr>
        <w:numPr>
          <w:ilvl w:val="0"/>
          <w:numId w:val="14"/>
        </w:numPr>
        <w:spacing w:after="0" w:line="240" w:lineRule="auto"/>
        <w:ind w:left="851" w:right="697" w:firstLine="0"/>
        <w:jc w:val="both"/>
        <w:rPr>
          <w:rFonts w:ascii="Times New Roman" w:hAnsi="Times New Roman"/>
        </w:rPr>
      </w:pPr>
      <w:r w:rsidRPr="00E45814">
        <w:rPr>
          <w:rFonts w:ascii="Times New Roman" w:hAnsi="Times New Roman"/>
        </w:rPr>
        <w:t>precej</w:t>
      </w:r>
    </w:p>
    <w:p w:rsidR="00CE026E" w:rsidRPr="00E45814" w:rsidRDefault="00CE026E" w:rsidP="00CE026E">
      <w:pPr>
        <w:numPr>
          <w:ilvl w:val="0"/>
          <w:numId w:val="14"/>
        </w:numPr>
        <w:spacing w:after="0" w:line="240" w:lineRule="auto"/>
        <w:ind w:left="851" w:right="697" w:firstLine="0"/>
        <w:jc w:val="both"/>
        <w:rPr>
          <w:rFonts w:ascii="Times New Roman" w:hAnsi="Times New Roman"/>
        </w:rPr>
      </w:pPr>
      <w:r w:rsidRPr="00E45814">
        <w:rPr>
          <w:rFonts w:ascii="Times New Roman" w:hAnsi="Times New Roman"/>
        </w:rPr>
        <w:t>do neke mere</w:t>
      </w:r>
    </w:p>
    <w:p w:rsidR="00CE026E" w:rsidRPr="00E45814" w:rsidRDefault="00CE026E" w:rsidP="00CE026E">
      <w:pPr>
        <w:numPr>
          <w:ilvl w:val="0"/>
          <w:numId w:val="14"/>
        </w:numPr>
        <w:spacing w:after="0" w:line="240" w:lineRule="auto"/>
        <w:ind w:left="851" w:right="697" w:firstLine="0"/>
        <w:jc w:val="both"/>
        <w:rPr>
          <w:rFonts w:ascii="Times New Roman" w:hAnsi="Times New Roman"/>
        </w:rPr>
      </w:pPr>
      <w:r w:rsidRPr="00E45814">
        <w:rPr>
          <w:rFonts w:ascii="Times New Roman" w:hAnsi="Times New Roman"/>
        </w:rPr>
        <w:t>zelo malo</w:t>
      </w:r>
    </w:p>
    <w:p w:rsidR="00CE026E" w:rsidRPr="00E45814" w:rsidRDefault="00CE026E" w:rsidP="00CE026E">
      <w:pPr>
        <w:numPr>
          <w:ilvl w:val="0"/>
          <w:numId w:val="14"/>
        </w:numPr>
        <w:spacing w:after="0" w:line="240" w:lineRule="auto"/>
        <w:ind w:left="851" w:right="697" w:firstLine="0"/>
        <w:jc w:val="both"/>
        <w:rPr>
          <w:rFonts w:ascii="Times New Roman" w:hAnsi="Times New Roman"/>
        </w:rPr>
      </w:pPr>
      <w:r w:rsidRPr="00E45814">
        <w:rPr>
          <w:rFonts w:ascii="Times New Roman" w:hAnsi="Times New Roman"/>
        </w:rPr>
        <w:t>sploh ni pomembno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V PROSTEM ČASU, SE REKREIRAM NA NASLEDNJI NAČIN</w:t>
      </w:r>
      <w:r w:rsidRPr="00E45814">
        <w:rPr>
          <w:rFonts w:ascii="Times New Roman" w:hAnsi="Times New Roman"/>
        </w:rPr>
        <w:t>:</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nogomet, košarka</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telesna vadba doma</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joga</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aerobika</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plavanje</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proofErr w:type="spellStart"/>
      <w:r w:rsidRPr="00E45814">
        <w:rPr>
          <w:rFonts w:ascii="Times New Roman" w:hAnsi="Times New Roman"/>
        </w:rPr>
        <w:t>rolanje</w:t>
      </w:r>
      <w:proofErr w:type="spellEnd"/>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kolesarjenje</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sprehod</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tek</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fitnes</w:t>
      </w:r>
    </w:p>
    <w:p w:rsidR="00CE026E" w:rsidRPr="00E45814" w:rsidRDefault="00CE026E" w:rsidP="00CE026E">
      <w:pPr>
        <w:numPr>
          <w:ilvl w:val="0"/>
          <w:numId w:val="15"/>
        </w:numPr>
        <w:spacing w:after="0" w:line="240" w:lineRule="auto"/>
        <w:ind w:left="851" w:right="697" w:firstLine="0"/>
        <w:jc w:val="both"/>
        <w:rPr>
          <w:rFonts w:ascii="Times New Roman" w:hAnsi="Times New Roman"/>
        </w:rPr>
      </w:pPr>
      <w:r w:rsidRPr="00E45814">
        <w:rPr>
          <w:rFonts w:ascii="Times New Roman" w:hAnsi="Times New Roman"/>
        </w:rPr>
        <w:t>drugo……..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V KOLIKOR BI DELODAJALEC SOFINANCIRAL TELESNO REKREACIJO, BI BIL PRIPRAVLJEN SODLEOVATI:</w:t>
      </w:r>
    </w:p>
    <w:p w:rsidR="00CE026E" w:rsidRPr="00E45814" w:rsidRDefault="00CE026E" w:rsidP="00CE026E">
      <w:pPr>
        <w:numPr>
          <w:ilvl w:val="0"/>
          <w:numId w:val="16"/>
        </w:numPr>
        <w:spacing w:after="0" w:line="240" w:lineRule="auto"/>
        <w:ind w:left="851" w:right="697" w:firstLine="0"/>
        <w:jc w:val="both"/>
        <w:rPr>
          <w:rFonts w:ascii="Times New Roman" w:hAnsi="Times New Roman"/>
        </w:rPr>
      </w:pPr>
      <w:r w:rsidRPr="00E45814">
        <w:rPr>
          <w:rFonts w:ascii="Times New Roman" w:hAnsi="Times New Roman"/>
        </w:rPr>
        <w:t>mogoče</w:t>
      </w:r>
    </w:p>
    <w:p w:rsidR="00CE026E" w:rsidRPr="00E45814" w:rsidRDefault="00CE026E" w:rsidP="00CE026E">
      <w:pPr>
        <w:numPr>
          <w:ilvl w:val="0"/>
          <w:numId w:val="16"/>
        </w:numPr>
        <w:spacing w:after="0" w:line="240" w:lineRule="auto"/>
        <w:ind w:left="851" w:right="697" w:firstLine="0"/>
        <w:jc w:val="both"/>
        <w:rPr>
          <w:rFonts w:ascii="Times New Roman" w:hAnsi="Times New Roman"/>
        </w:rPr>
      </w:pPr>
      <w:r w:rsidRPr="00E45814">
        <w:rPr>
          <w:rFonts w:ascii="Times New Roman" w:hAnsi="Times New Roman"/>
        </w:rPr>
        <w:t>da, vsekakor</w:t>
      </w:r>
    </w:p>
    <w:p w:rsidR="00CE026E" w:rsidRPr="00E45814" w:rsidRDefault="00CE026E" w:rsidP="00CE026E">
      <w:pPr>
        <w:numPr>
          <w:ilvl w:val="0"/>
          <w:numId w:val="16"/>
        </w:numPr>
        <w:spacing w:after="0" w:line="240" w:lineRule="auto"/>
        <w:ind w:left="851" w:right="697" w:firstLine="0"/>
        <w:jc w:val="both"/>
        <w:rPr>
          <w:rFonts w:ascii="Times New Roman" w:hAnsi="Times New Roman"/>
        </w:rPr>
      </w:pPr>
      <w:r w:rsidRPr="00E45814">
        <w:rPr>
          <w:rFonts w:ascii="Times New Roman" w:hAnsi="Times New Roman"/>
        </w:rPr>
        <w:t>ne</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 xml:space="preserve">V KOLIKOR BI DELODAJALEC UVEDEL V SKLOPU DELOVNEGA ČASA PETMINUTNE VAJE, BI BIL PRIPRAVLJEN SODELOVATI:  </w:t>
      </w:r>
    </w:p>
    <w:p w:rsidR="00CE026E" w:rsidRDefault="00CE026E" w:rsidP="00CE026E">
      <w:pPr>
        <w:numPr>
          <w:ilvl w:val="0"/>
          <w:numId w:val="17"/>
        </w:numPr>
        <w:spacing w:after="0" w:line="240" w:lineRule="auto"/>
        <w:ind w:left="851" w:right="697" w:firstLine="0"/>
        <w:jc w:val="both"/>
        <w:rPr>
          <w:rFonts w:ascii="Times New Roman" w:hAnsi="Times New Roman"/>
        </w:rPr>
      </w:pPr>
      <w:r>
        <w:rPr>
          <w:rFonts w:ascii="Times New Roman" w:hAnsi="Times New Roman"/>
        </w:rPr>
        <w:t>da</w:t>
      </w:r>
    </w:p>
    <w:p w:rsidR="00CE026E" w:rsidRPr="00E45814" w:rsidRDefault="00CE026E" w:rsidP="00CE026E">
      <w:pPr>
        <w:numPr>
          <w:ilvl w:val="0"/>
          <w:numId w:val="17"/>
        </w:numPr>
        <w:spacing w:after="0" w:line="240" w:lineRule="auto"/>
        <w:ind w:left="851" w:right="697" w:firstLine="0"/>
        <w:jc w:val="both"/>
        <w:rPr>
          <w:rFonts w:ascii="Times New Roman" w:hAnsi="Times New Roman"/>
        </w:rPr>
      </w:pPr>
      <w:r w:rsidRPr="00E45814">
        <w:rPr>
          <w:rFonts w:ascii="Times New Roman" w:hAnsi="Times New Roman"/>
        </w:rPr>
        <w:t>ne</w:t>
      </w:r>
    </w:p>
    <w:p w:rsidR="00CE026E" w:rsidRPr="00E45814" w:rsidRDefault="00CE026E" w:rsidP="00CE026E">
      <w:pPr>
        <w:numPr>
          <w:ilvl w:val="0"/>
          <w:numId w:val="17"/>
        </w:numPr>
        <w:spacing w:after="0" w:line="240" w:lineRule="auto"/>
        <w:ind w:left="851" w:right="697" w:firstLine="0"/>
        <w:jc w:val="both"/>
        <w:rPr>
          <w:rFonts w:ascii="Times New Roman" w:hAnsi="Times New Roman"/>
        </w:rPr>
      </w:pPr>
      <w:r w:rsidRPr="00E45814">
        <w:rPr>
          <w:rFonts w:ascii="Times New Roman" w:hAnsi="Times New Roman"/>
        </w:rPr>
        <w:t>odvisno od poteka vaje</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DNEVNO ZAUŽIJEM 5 OBROKOV HRANE:</w:t>
      </w:r>
    </w:p>
    <w:p w:rsidR="00CE026E" w:rsidRPr="00E45814" w:rsidRDefault="00CE026E" w:rsidP="00CE026E">
      <w:pPr>
        <w:numPr>
          <w:ilvl w:val="0"/>
          <w:numId w:val="18"/>
        </w:numPr>
        <w:spacing w:after="0" w:line="240" w:lineRule="auto"/>
        <w:ind w:left="851" w:right="697" w:firstLine="0"/>
        <w:jc w:val="both"/>
        <w:rPr>
          <w:rFonts w:ascii="Times New Roman" w:hAnsi="Times New Roman"/>
        </w:rPr>
      </w:pPr>
      <w:r w:rsidRPr="00E45814">
        <w:rPr>
          <w:rFonts w:ascii="Times New Roman" w:hAnsi="Times New Roman"/>
        </w:rPr>
        <w:t>vedno</w:t>
      </w:r>
    </w:p>
    <w:p w:rsidR="00CE026E" w:rsidRPr="00E45814" w:rsidRDefault="00CE026E" w:rsidP="00CE026E">
      <w:pPr>
        <w:numPr>
          <w:ilvl w:val="0"/>
          <w:numId w:val="18"/>
        </w:numPr>
        <w:spacing w:after="0" w:line="240" w:lineRule="auto"/>
        <w:ind w:left="851" w:right="697" w:firstLine="0"/>
        <w:jc w:val="both"/>
        <w:rPr>
          <w:rFonts w:ascii="Times New Roman" w:hAnsi="Times New Roman"/>
        </w:rPr>
      </w:pPr>
      <w:r w:rsidRPr="00E45814">
        <w:rPr>
          <w:rFonts w:ascii="Times New Roman" w:hAnsi="Times New Roman"/>
        </w:rPr>
        <w:t>nikoli</w:t>
      </w:r>
    </w:p>
    <w:p w:rsidR="00CE026E" w:rsidRPr="00E45814" w:rsidRDefault="00CE026E" w:rsidP="00CE026E">
      <w:pPr>
        <w:numPr>
          <w:ilvl w:val="0"/>
          <w:numId w:val="18"/>
        </w:numPr>
        <w:spacing w:after="0" w:line="240" w:lineRule="auto"/>
        <w:ind w:left="851" w:right="697" w:firstLine="0"/>
        <w:jc w:val="both"/>
        <w:rPr>
          <w:rFonts w:ascii="Times New Roman" w:hAnsi="Times New Roman"/>
        </w:rPr>
      </w:pPr>
      <w:r w:rsidRPr="00E45814">
        <w:rPr>
          <w:rFonts w:ascii="Times New Roman" w:hAnsi="Times New Roman"/>
        </w:rPr>
        <w:t>občasno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UDELEŽIL BI SE PREDAVANJA</w:t>
      </w:r>
      <w:r w:rsidRPr="00E45814">
        <w:rPr>
          <w:rFonts w:ascii="Times New Roman" w:hAnsi="Times New Roman"/>
        </w:rPr>
        <w:t xml:space="preserve"> NA TEMO ZDRAVEGA PREHRANJEVANJA:</w:t>
      </w:r>
    </w:p>
    <w:p w:rsidR="00CE026E" w:rsidRPr="00E45814" w:rsidRDefault="00CE026E" w:rsidP="00CE026E">
      <w:pPr>
        <w:numPr>
          <w:ilvl w:val="0"/>
          <w:numId w:val="19"/>
        </w:numPr>
        <w:spacing w:after="0" w:line="240" w:lineRule="auto"/>
        <w:ind w:left="851" w:right="697" w:firstLine="0"/>
        <w:jc w:val="both"/>
        <w:rPr>
          <w:rFonts w:ascii="Times New Roman" w:hAnsi="Times New Roman"/>
        </w:rPr>
      </w:pPr>
      <w:r w:rsidRPr="00E45814">
        <w:rPr>
          <w:rFonts w:ascii="Times New Roman" w:hAnsi="Times New Roman"/>
        </w:rPr>
        <w:t>ne</w:t>
      </w:r>
    </w:p>
    <w:p w:rsidR="00CE026E" w:rsidRPr="00E45814" w:rsidRDefault="00CE026E" w:rsidP="00CE026E">
      <w:pPr>
        <w:numPr>
          <w:ilvl w:val="0"/>
          <w:numId w:val="19"/>
        </w:numPr>
        <w:spacing w:after="0" w:line="240" w:lineRule="auto"/>
        <w:ind w:left="851" w:right="697" w:firstLine="0"/>
        <w:jc w:val="both"/>
        <w:rPr>
          <w:rFonts w:ascii="Times New Roman" w:hAnsi="Times New Roman"/>
        </w:rPr>
      </w:pPr>
      <w:r w:rsidRPr="00E45814">
        <w:rPr>
          <w:rFonts w:ascii="Times New Roman" w:hAnsi="Times New Roman"/>
        </w:rPr>
        <w:t>da</w:t>
      </w:r>
    </w:p>
    <w:p w:rsidR="00CE026E" w:rsidRPr="00E45814" w:rsidRDefault="00CE026E" w:rsidP="00CE026E">
      <w:pPr>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Default="00CE026E" w:rsidP="00CE026E">
      <w:pPr>
        <w:shd w:val="clear" w:color="auto" w:fill="F2F2F2"/>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lastRenderedPageBreak/>
        <w:t xml:space="preserve">DOMA </w:t>
      </w:r>
      <w:r>
        <w:rPr>
          <w:rFonts w:ascii="Times New Roman" w:hAnsi="Times New Roman"/>
        </w:rPr>
        <w:t>IN/</w:t>
      </w:r>
      <w:r w:rsidRPr="00E45814">
        <w:rPr>
          <w:rFonts w:ascii="Times New Roman" w:hAnsi="Times New Roman"/>
        </w:rPr>
        <w:t xml:space="preserve">ALI NA DELOVNEM MESTU </w:t>
      </w:r>
      <w:r>
        <w:rPr>
          <w:rFonts w:ascii="Times New Roman" w:hAnsi="Times New Roman"/>
        </w:rPr>
        <w:t xml:space="preserve">SEM V ZADNJEM ČASU </w:t>
      </w:r>
      <w:r w:rsidRPr="00E45814">
        <w:rPr>
          <w:rFonts w:ascii="Times New Roman" w:hAnsi="Times New Roman"/>
        </w:rPr>
        <w:t>OBČUTIL STRES:</w:t>
      </w:r>
    </w:p>
    <w:p w:rsidR="00CE026E" w:rsidRPr="00E45814" w:rsidRDefault="00CE026E" w:rsidP="00CE026E">
      <w:pPr>
        <w:numPr>
          <w:ilvl w:val="0"/>
          <w:numId w:val="20"/>
        </w:numPr>
        <w:spacing w:after="0" w:line="240" w:lineRule="auto"/>
        <w:ind w:left="851" w:right="697" w:firstLine="0"/>
        <w:jc w:val="both"/>
        <w:rPr>
          <w:rFonts w:ascii="Times New Roman" w:hAnsi="Times New Roman"/>
        </w:rPr>
      </w:pPr>
      <w:r w:rsidRPr="00E45814">
        <w:rPr>
          <w:rFonts w:ascii="Times New Roman" w:hAnsi="Times New Roman"/>
        </w:rPr>
        <w:t>sploh ne</w:t>
      </w:r>
    </w:p>
    <w:p w:rsidR="00CE026E" w:rsidRPr="00E45814" w:rsidRDefault="00CE026E" w:rsidP="00CE026E">
      <w:pPr>
        <w:numPr>
          <w:ilvl w:val="0"/>
          <w:numId w:val="20"/>
        </w:numPr>
        <w:spacing w:after="0" w:line="240" w:lineRule="auto"/>
        <w:ind w:left="851" w:right="697" w:firstLine="0"/>
        <w:jc w:val="both"/>
        <w:rPr>
          <w:rFonts w:ascii="Times New Roman" w:hAnsi="Times New Roman"/>
        </w:rPr>
      </w:pPr>
      <w:r w:rsidRPr="00E45814">
        <w:rPr>
          <w:rFonts w:ascii="Times New Roman" w:hAnsi="Times New Roman"/>
        </w:rPr>
        <w:t>malo</w:t>
      </w:r>
    </w:p>
    <w:p w:rsidR="00CE026E" w:rsidRPr="00E45814" w:rsidRDefault="00CE026E" w:rsidP="00CE026E">
      <w:pPr>
        <w:numPr>
          <w:ilvl w:val="0"/>
          <w:numId w:val="20"/>
        </w:numPr>
        <w:spacing w:after="0" w:line="240" w:lineRule="auto"/>
        <w:ind w:left="851" w:right="697" w:firstLine="0"/>
        <w:jc w:val="both"/>
        <w:rPr>
          <w:rFonts w:ascii="Times New Roman" w:hAnsi="Times New Roman"/>
        </w:rPr>
      </w:pPr>
      <w:r w:rsidRPr="00E45814">
        <w:rPr>
          <w:rFonts w:ascii="Times New Roman" w:hAnsi="Times New Roman"/>
        </w:rPr>
        <w:t>do neke mere</w:t>
      </w:r>
    </w:p>
    <w:p w:rsidR="00CE026E" w:rsidRPr="00E45814" w:rsidRDefault="00CE026E" w:rsidP="00CE026E">
      <w:pPr>
        <w:numPr>
          <w:ilvl w:val="0"/>
          <w:numId w:val="20"/>
        </w:numPr>
        <w:spacing w:after="0" w:line="240" w:lineRule="auto"/>
        <w:ind w:left="851" w:right="697" w:firstLine="0"/>
        <w:jc w:val="both"/>
        <w:rPr>
          <w:rFonts w:ascii="Times New Roman" w:hAnsi="Times New Roman"/>
        </w:rPr>
      </w:pPr>
      <w:r w:rsidRPr="00E45814">
        <w:rPr>
          <w:rFonts w:ascii="Times New Roman" w:hAnsi="Times New Roman"/>
        </w:rPr>
        <w:t>precej</w:t>
      </w:r>
    </w:p>
    <w:p w:rsidR="00CE026E" w:rsidRPr="00E45814" w:rsidRDefault="00CE026E" w:rsidP="00CE026E">
      <w:pPr>
        <w:numPr>
          <w:ilvl w:val="0"/>
          <w:numId w:val="20"/>
        </w:numPr>
        <w:spacing w:after="0" w:line="240" w:lineRule="auto"/>
        <w:ind w:left="851" w:right="697" w:firstLine="0"/>
        <w:jc w:val="both"/>
        <w:rPr>
          <w:rFonts w:ascii="Times New Roman" w:hAnsi="Times New Roman"/>
        </w:rPr>
      </w:pPr>
      <w:r w:rsidRPr="00E45814">
        <w:rPr>
          <w:rFonts w:ascii="Times New Roman" w:hAnsi="Times New Roman"/>
        </w:rPr>
        <w:t>zelo</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Pr>
          <w:rFonts w:ascii="Times New Roman" w:hAnsi="Times New Roman"/>
        </w:rPr>
        <w:t>S SVOJIM ZDAJŠNJIM DELOM SEM ZADOVOLJEN:</w:t>
      </w:r>
    </w:p>
    <w:p w:rsidR="00CE026E" w:rsidRPr="00E45814" w:rsidRDefault="00CE026E" w:rsidP="00CE026E">
      <w:pPr>
        <w:numPr>
          <w:ilvl w:val="0"/>
          <w:numId w:val="21"/>
        </w:numPr>
        <w:spacing w:after="0" w:line="240" w:lineRule="auto"/>
        <w:ind w:left="851" w:right="697" w:firstLine="0"/>
        <w:jc w:val="both"/>
        <w:rPr>
          <w:rFonts w:ascii="Times New Roman" w:hAnsi="Times New Roman"/>
        </w:rPr>
      </w:pPr>
      <w:r w:rsidRPr="00E45814">
        <w:rPr>
          <w:rFonts w:ascii="Times New Roman" w:hAnsi="Times New Roman"/>
        </w:rPr>
        <w:t>zelo zadovoljen</w:t>
      </w:r>
    </w:p>
    <w:p w:rsidR="00CE026E" w:rsidRPr="00E45814" w:rsidRDefault="00CE026E" w:rsidP="00CE026E">
      <w:pPr>
        <w:numPr>
          <w:ilvl w:val="0"/>
          <w:numId w:val="21"/>
        </w:numPr>
        <w:spacing w:after="0" w:line="240" w:lineRule="auto"/>
        <w:ind w:left="851" w:right="697" w:firstLine="0"/>
        <w:jc w:val="both"/>
        <w:rPr>
          <w:rFonts w:ascii="Times New Roman" w:hAnsi="Times New Roman"/>
        </w:rPr>
      </w:pPr>
      <w:r w:rsidRPr="00E45814">
        <w:rPr>
          <w:rFonts w:ascii="Times New Roman" w:hAnsi="Times New Roman"/>
        </w:rPr>
        <w:t>zadovoljen</w:t>
      </w:r>
    </w:p>
    <w:p w:rsidR="00CE026E" w:rsidRPr="00E45814" w:rsidRDefault="00CE026E" w:rsidP="00CE026E">
      <w:pPr>
        <w:numPr>
          <w:ilvl w:val="0"/>
          <w:numId w:val="21"/>
        </w:numPr>
        <w:spacing w:after="0" w:line="240" w:lineRule="auto"/>
        <w:ind w:left="851" w:right="697" w:firstLine="0"/>
        <w:jc w:val="both"/>
        <w:rPr>
          <w:rFonts w:ascii="Times New Roman" w:hAnsi="Times New Roman"/>
        </w:rPr>
      </w:pPr>
      <w:r w:rsidRPr="00E45814">
        <w:rPr>
          <w:rFonts w:ascii="Times New Roman" w:hAnsi="Times New Roman"/>
        </w:rPr>
        <w:t>niti zadovoljen niti nezadovoljen</w:t>
      </w:r>
    </w:p>
    <w:p w:rsidR="00CE026E" w:rsidRPr="00E45814" w:rsidRDefault="00CE026E" w:rsidP="00CE026E">
      <w:pPr>
        <w:numPr>
          <w:ilvl w:val="0"/>
          <w:numId w:val="21"/>
        </w:numPr>
        <w:spacing w:after="0" w:line="240" w:lineRule="auto"/>
        <w:ind w:left="851" w:right="697" w:firstLine="0"/>
        <w:jc w:val="both"/>
        <w:rPr>
          <w:rFonts w:ascii="Times New Roman" w:hAnsi="Times New Roman"/>
        </w:rPr>
      </w:pPr>
      <w:r w:rsidRPr="00E45814">
        <w:rPr>
          <w:rFonts w:ascii="Times New Roman" w:hAnsi="Times New Roman"/>
        </w:rPr>
        <w:t>nezadovoljen</w:t>
      </w:r>
    </w:p>
    <w:p w:rsidR="00CE026E" w:rsidRPr="00E45814" w:rsidRDefault="00CE026E" w:rsidP="00CE026E">
      <w:pPr>
        <w:numPr>
          <w:ilvl w:val="0"/>
          <w:numId w:val="21"/>
        </w:numPr>
        <w:spacing w:after="0" w:line="240" w:lineRule="auto"/>
        <w:ind w:left="851" w:right="697" w:firstLine="0"/>
        <w:jc w:val="both"/>
        <w:rPr>
          <w:rFonts w:ascii="Times New Roman" w:hAnsi="Times New Roman"/>
        </w:rPr>
      </w:pPr>
      <w:r w:rsidRPr="00E45814">
        <w:rPr>
          <w:rFonts w:ascii="Times New Roman" w:hAnsi="Times New Roman"/>
        </w:rPr>
        <w:t>zelo nezadovoljen</w:t>
      </w:r>
    </w:p>
    <w:p w:rsidR="00CE026E" w:rsidRPr="00E45814" w:rsidRDefault="00CE026E" w:rsidP="00CE026E">
      <w:pPr>
        <w:spacing w:after="0" w:line="240" w:lineRule="auto"/>
        <w:ind w:left="851" w:right="697"/>
        <w:jc w:val="both"/>
        <w:rPr>
          <w:rFonts w:ascii="Times New Roman" w:hAnsi="Times New Roman"/>
        </w:rPr>
      </w:pPr>
    </w:p>
    <w:p w:rsidR="00CE026E" w:rsidRPr="00E45814" w:rsidRDefault="00CE026E" w:rsidP="00CE026E">
      <w:pPr>
        <w:shd w:val="clear" w:color="auto" w:fill="F2F2F2"/>
        <w:spacing w:after="0" w:line="240" w:lineRule="auto"/>
        <w:ind w:left="851" w:right="697"/>
        <w:jc w:val="both"/>
        <w:rPr>
          <w:rFonts w:ascii="Times New Roman" w:hAnsi="Times New Roman"/>
        </w:rPr>
      </w:pPr>
      <w:r w:rsidRPr="00E45814">
        <w:rPr>
          <w:rFonts w:ascii="Times New Roman" w:hAnsi="Times New Roman"/>
        </w:rPr>
        <w:t>ZA PROMOCIJO ZDRAVJA NA DELOVNEM MESTU SEM ŽE SLIŠAL:</w:t>
      </w:r>
    </w:p>
    <w:p w:rsidR="00CE026E" w:rsidRPr="00E45814" w:rsidRDefault="00CE026E" w:rsidP="00CE026E">
      <w:pPr>
        <w:numPr>
          <w:ilvl w:val="0"/>
          <w:numId w:val="22"/>
        </w:numPr>
        <w:spacing w:after="0" w:line="240" w:lineRule="auto"/>
        <w:ind w:left="851" w:right="697" w:firstLine="0"/>
        <w:jc w:val="both"/>
        <w:rPr>
          <w:rFonts w:ascii="Times New Roman" w:hAnsi="Times New Roman"/>
        </w:rPr>
      </w:pPr>
      <w:r w:rsidRPr="00E45814">
        <w:rPr>
          <w:rFonts w:ascii="Times New Roman" w:hAnsi="Times New Roman"/>
        </w:rPr>
        <w:t>da</w:t>
      </w:r>
    </w:p>
    <w:p w:rsidR="00CE026E" w:rsidRPr="00E45814" w:rsidRDefault="00CE026E" w:rsidP="00CE026E">
      <w:pPr>
        <w:numPr>
          <w:ilvl w:val="0"/>
          <w:numId w:val="22"/>
        </w:numPr>
        <w:spacing w:after="0" w:line="240" w:lineRule="auto"/>
        <w:ind w:left="851" w:right="697" w:firstLine="0"/>
        <w:jc w:val="both"/>
        <w:rPr>
          <w:rFonts w:ascii="Times New Roman" w:hAnsi="Times New Roman"/>
        </w:rPr>
      </w:pPr>
      <w:r w:rsidRPr="00E45814">
        <w:rPr>
          <w:rFonts w:ascii="Times New Roman" w:hAnsi="Times New Roman"/>
        </w:rPr>
        <w:t>ne</w:t>
      </w:r>
    </w:p>
    <w:p w:rsidR="00CE026E" w:rsidRPr="00E45814" w:rsidRDefault="00CE026E" w:rsidP="00CE026E">
      <w:pPr>
        <w:spacing w:after="0" w:line="240" w:lineRule="auto"/>
        <w:ind w:left="851" w:right="697"/>
        <w:jc w:val="both"/>
        <w:rPr>
          <w:rFonts w:ascii="Times New Roman" w:hAnsi="Times New Roman"/>
        </w:rPr>
      </w:pPr>
      <w:r w:rsidRPr="00E45814">
        <w:rPr>
          <w:rFonts w:ascii="Times New Roman" w:hAnsi="Times New Roman"/>
        </w:rPr>
        <w:t xml:space="preserve"> </w:t>
      </w:r>
    </w:p>
    <w:p w:rsidR="00CE026E" w:rsidRDefault="00CE026E" w:rsidP="00CE026E">
      <w:pPr>
        <w:shd w:val="clear" w:color="auto" w:fill="F2F2F2"/>
        <w:spacing w:after="0" w:line="240" w:lineRule="auto"/>
        <w:ind w:left="851" w:right="697"/>
        <w:jc w:val="both"/>
        <w:rPr>
          <w:rFonts w:ascii="Times New Roman" w:hAnsi="Times New Roman"/>
          <w:b/>
          <w:i/>
        </w:rPr>
      </w:pPr>
      <w:r w:rsidRPr="00E45814">
        <w:rPr>
          <w:rFonts w:ascii="Times New Roman" w:hAnsi="Times New Roman"/>
          <w:b/>
          <w:i/>
        </w:rPr>
        <w:t>»Kaj bi lahko po vašem mnenju naredil delodajalec za delavce, da bi se ti počutili na delovnem mestu zadovoljni in bi se število izgubljenih dni zaradi bolezni, nastalih na delovnem mestu, zmanjšalo na minimalno raven?«</w:t>
      </w:r>
    </w:p>
    <w:p w:rsidR="00CE026E" w:rsidRDefault="00CE026E" w:rsidP="00CE026E">
      <w:pPr>
        <w:ind w:left="851" w:right="697"/>
        <w:rPr>
          <w:rFonts w:ascii="Times New Roman" w:hAnsi="Times New Roman"/>
        </w:rPr>
      </w:pPr>
    </w:p>
    <w:p w:rsidR="00CE026E" w:rsidRPr="00E45814" w:rsidRDefault="00CE026E" w:rsidP="00CE026E">
      <w:pPr>
        <w:ind w:left="851" w:right="697"/>
        <w:rPr>
          <w:rFonts w:ascii="Times New Roman" w:hAnsi="Times New Roman"/>
        </w:rPr>
      </w:pPr>
      <w:r>
        <w:rPr>
          <w:rFonts w:ascii="Times New Roman" w:hAnsi="Times New Roman"/>
        </w:rPr>
        <w:t>……………………………………………………………………………………………………………………………………………………………………………………………………………………………………………………………………………………………………………………………………………………………………………………………………………………………………………………………………………………………………………………………………………………………………………………………</w:t>
      </w:r>
    </w:p>
    <w:p w:rsidR="0082651C" w:rsidRDefault="0082651C" w:rsidP="00CE026E"/>
    <w:p w:rsidR="0082651C" w:rsidRPr="0082651C" w:rsidRDefault="0082651C" w:rsidP="0082651C"/>
    <w:p w:rsidR="0082651C" w:rsidRDefault="0082651C" w:rsidP="0082651C"/>
    <w:p w:rsidR="0082651C" w:rsidRDefault="0082651C" w:rsidP="0082651C">
      <w:pPr>
        <w:spacing w:after="0" w:line="240" w:lineRule="auto"/>
        <w:jc w:val="center"/>
        <w:rPr>
          <w:rFonts w:asciiTheme="minorHAnsi" w:eastAsia="Times New Roman" w:hAnsiTheme="minorHAnsi"/>
          <w:b/>
          <w:bCs/>
          <w:color w:val="4BACC6" w:themeColor="accent5"/>
          <w:sz w:val="24"/>
          <w:szCs w:val="24"/>
        </w:rPr>
      </w:pPr>
      <w:r>
        <w:tab/>
      </w:r>
      <w:r>
        <w:rPr>
          <w:rFonts w:eastAsia="Times New Roman"/>
          <w:b/>
          <w:bCs/>
          <w:color w:val="4BACC6" w:themeColor="accent5"/>
          <w:sz w:val="24"/>
          <w:szCs w:val="24"/>
        </w:rPr>
        <w:t>Projekt “Krepitve telesnega in duševnega zdravja zaposlenih v slovenskih občinah” je na podlagi Javnega razpisa za sofinanciranje projektov za promocijo zdravja v letu 2015 in 2016 finančno podprl Zavod za zdravstveno zavarovanje Slovenije.</w:t>
      </w:r>
    </w:p>
    <w:p w:rsidR="006C1DA2" w:rsidRPr="0082651C" w:rsidRDefault="006C1DA2" w:rsidP="0082651C">
      <w:pPr>
        <w:tabs>
          <w:tab w:val="left" w:pos="1770"/>
        </w:tabs>
      </w:pPr>
      <w:bookmarkStart w:id="0" w:name="_GoBack"/>
      <w:bookmarkEnd w:id="0"/>
    </w:p>
    <w:sectPr w:rsidR="006C1DA2" w:rsidRPr="0082651C" w:rsidSect="004B749B">
      <w:headerReference w:type="even" r:id="rId8"/>
      <w:headerReference w:type="default" r:id="rId9"/>
      <w:footerReference w:type="default" r:id="rId10"/>
      <w:pgSz w:w="11907" w:h="16839" w:code="9"/>
      <w:pgMar w:top="144" w:right="360" w:bottom="0"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021" w:rsidRDefault="00905021" w:rsidP="006C1DA2">
      <w:pPr>
        <w:spacing w:after="0" w:line="240" w:lineRule="auto"/>
      </w:pPr>
      <w:r>
        <w:separator/>
      </w:r>
    </w:p>
  </w:endnote>
  <w:endnote w:type="continuationSeparator" w:id="0">
    <w:p w:rsidR="00905021" w:rsidRDefault="00905021" w:rsidP="006C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C44" w:rsidRDefault="005730E2" w:rsidP="004602D2">
    <w:pPr>
      <w:pStyle w:val="Noga"/>
      <w:ind w:left="-374"/>
      <w:rPr>
        <w:noProof/>
      </w:rPr>
    </w:pPr>
    <w:r>
      <w:rPr>
        <w:noProof/>
        <w:lang w:eastAsia="sl-SI"/>
      </w:rPr>
      <w:drawing>
        <wp:inline distT="0" distB="0" distL="0" distR="0">
          <wp:extent cx="7562850" cy="6286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s noga 3.0.png"/>
                  <pic:cNvPicPr/>
                </pic:nvPicPr>
                <pic:blipFill>
                  <a:blip r:embed="rId1">
                    <a:extLst>
                      <a:ext uri="{28A0092B-C50C-407E-A947-70E740481C1C}">
                        <a14:useLocalDpi xmlns:a14="http://schemas.microsoft.com/office/drawing/2010/main" val="0"/>
                      </a:ext>
                    </a:extLst>
                  </a:blip>
                  <a:stretch>
                    <a:fillRect/>
                  </a:stretch>
                </pic:blipFill>
                <pic:spPr>
                  <a:xfrm>
                    <a:off x="0" y="0"/>
                    <a:ext cx="7585768" cy="6305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021" w:rsidRDefault="00905021" w:rsidP="006C1DA2">
      <w:pPr>
        <w:spacing w:after="0" w:line="240" w:lineRule="auto"/>
      </w:pPr>
      <w:r>
        <w:separator/>
      </w:r>
    </w:p>
  </w:footnote>
  <w:footnote w:type="continuationSeparator" w:id="0">
    <w:p w:rsidR="00905021" w:rsidRDefault="00905021" w:rsidP="006C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7E" w:rsidRDefault="00E2587E">
    <w:pPr>
      <w:pStyle w:val="Glava"/>
    </w:pPr>
    <w:r>
      <w:rPr>
        <w:noProof/>
        <w:lang w:eastAsia="sl-SI"/>
      </w:rPr>
      <w:drawing>
        <wp:inline distT="0" distB="0" distL="0" distR="0" wp14:anchorId="4C7E28F0" wp14:editId="1EF56E02">
          <wp:extent cx="6867525" cy="1114425"/>
          <wp:effectExtent l="19050" t="0" r="9525" b="0"/>
          <wp:docPr id="1" name="Picture 1" descr="D:\fiver\Needing Therapy\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ver\Needing Therapy\Top.png"/>
                  <pic:cNvPicPr>
                    <a:picLocks noChangeAspect="1" noChangeArrowheads="1"/>
                  </pic:cNvPicPr>
                </pic:nvPicPr>
                <pic:blipFill>
                  <a:blip r:embed="rId1"/>
                  <a:srcRect/>
                  <a:stretch>
                    <a:fillRect/>
                  </a:stretch>
                </pic:blipFill>
                <pic:spPr bwMode="auto">
                  <a:xfrm>
                    <a:off x="0" y="0"/>
                    <a:ext cx="6867525" cy="1114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DC" w:rsidRPr="00B71620" w:rsidRDefault="004B749B" w:rsidP="004602D2">
    <w:pPr>
      <w:pStyle w:val="Glava"/>
      <w:ind w:left="-389"/>
    </w:pPr>
    <w:r>
      <w:rPr>
        <w:noProof/>
        <w:lang w:eastAsia="sl-SI"/>
      </w:rPr>
      <w:drawing>
        <wp:inline distT="0" distB="0" distL="0" distR="0" wp14:anchorId="488A0F01" wp14:editId="736E6FC1">
          <wp:extent cx="7629525" cy="1447800"/>
          <wp:effectExtent l="0" t="0" r="9525" b="0"/>
          <wp:docPr id="5" name="Picture 1" descr="E:\Stuff And Other\Gfs\fiver2\Family Lette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ff And Other\Gfs\fiver2\Family Letter\Top.png"/>
                  <pic:cNvPicPr>
                    <a:picLocks noChangeAspect="1" noChangeArrowheads="1"/>
                  </pic:cNvPicPr>
                </pic:nvPicPr>
                <pic:blipFill>
                  <a:blip r:embed="rId1"/>
                  <a:srcRect/>
                  <a:stretch>
                    <a:fillRect/>
                  </a:stretch>
                </pic:blipFill>
                <pic:spPr bwMode="auto">
                  <a:xfrm>
                    <a:off x="0" y="0"/>
                    <a:ext cx="7629525" cy="1447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B07"/>
    <w:multiLevelType w:val="hybridMultilevel"/>
    <w:tmpl w:val="8F5894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E556D"/>
    <w:multiLevelType w:val="hybridMultilevel"/>
    <w:tmpl w:val="DE7A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042DF4"/>
    <w:multiLevelType w:val="hybridMultilevel"/>
    <w:tmpl w:val="4E9E914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2561502"/>
    <w:multiLevelType w:val="hybridMultilevel"/>
    <w:tmpl w:val="79762B5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8F6333"/>
    <w:multiLevelType w:val="hybridMultilevel"/>
    <w:tmpl w:val="CE46CA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C71916"/>
    <w:multiLevelType w:val="hybridMultilevel"/>
    <w:tmpl w:val="4BE4F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612CA7"/>
    <w:multiLevelType w:val="hybridMultilevel"/>
    <w:tmpl w:val="92460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1F2D54"/>
    <w:multiLevelType w:val="hybridMultilevel"/>
    <w:tmpl w:val="48D21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963086"/>
    <w:multiLevelType w:val="hybridMultilevel"/>
    <w:tmpl w:val="6070F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F644DA"/>
    <w:multiLevelType w:val="hybridMultilevel"/>
    <w:tmpl w:val="254E9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7F5FB1"/>
    <w:multiLevelType w:val="hybridMultilevel"/>
    <w:tmpl w:val="C51A0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256302"/>
    <w:multiLevelType w:val="hybridMultilevel"/>
    <w:tmpl w:val="2B386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091668"/>
    <w:multiLevelType w:val="hybridMultilevel"/>
    <w:tmpl w:val="AB80C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8C7249"/>
    <w:multiLevelType w:val="hybridMultilevel"/>
    <w:tmpl w:val="49466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210AD3"/>
    <w:multiLevelType w:val="hybridMultilevel"/>
    <w:tmpl w:val="DB54C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2213B4"/>
    <w:multiLevelType w:val="hybridMultilevel"/>
    <w:tmpl w:val="38325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8F3AB4"/>
    <w:multiLevelType w:val="hybridMultilevel"/>
    <w:tmpl w:val="9050B9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3D316B"/>
    <w:multiLevelType w:val="hybridMultilevel"/>
    <w:tmpl w:val="2410F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A33C13"/>
    <w:multiLevelType w:val="hybridMultilevel"/>
    <w:tmpl w:val="A4E68C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BA1824"/>
    <w:multiLevelType w:val="hybridMultilevel"/>
    <w:tmpl w:val="94D40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7122D1"/>
    <w:multiLevelType w:val="hybridMultilevel"/>
    <w:tmpl w:val="D38E8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F36904"/>
    <w:multiLevelType w:val="hybridMultilevel"/>
    <w:tmpl w:val="3542A0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D41F29"/>
    <w:multiLevelType w:val="hybridMultilevel"/>
    <w:tmpl w:val="58AAD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A50896"/>
    <w:multiLevelType w:val="hybridMultilevel"/>
    <w:tmpl w:val="79762B5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0873BAC"/>
    <w:multiLevelType w:val="hybridMultilevel"/>
    <w:tmpl w:val="07EE6F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4"/>
  </w:num>
  <w:num w:numId="6">
    <w:abstractNumId w:val="24"/>
  </w:num>
  <w:num w:numId="7">
    <w:abstractNumId w:val="15"/>
  </w:num>
  <w:num w:numId="8">
    <w:abstractNumId w:val="18"/>
  </w:num>
  <w:num w:numId="9">
    <w:abstractNumId w:val="11"/>
  </w:num>
  <w:num w:numId="10">
    <w:abstractNumId w:val="2"/>
  </w:num>
  <w:num w:numId="11">
    <w:abstractNumId w:val="8"/>
  </w:num>
  <w:num w:numId="12">
    <w:abstractNumId w:val="13"/>
  </w:num>
  <w:num w:numId="13">
    <w:abstractNumId w:val="20"/>
  </w:num>
  <w:num w:numId="14">
    <w:abstractNumId w:val="9"/>
  </w:num>
  <w:num w:numId="15">
    <w:abstractNumId w:val="19"/>
  </w:num>
  <w:num w:numId="16">
    <w:abstractNumId w:val="14"/>
  </w:num>
  <w:num w:numId="17">
    <w:abstractNumId w:val="5"/>
  </w:num>
  <w:num w:numId="18">
    <w:abstractNumId w:val="7"/>
  </w:num>
  <w:num w:numId="19">
    <w:abstractNumId w:val="21"/>
  </w:num>
  <w:num w:numId="20">
    <w:abstractNumId w:val="6"/>
  </w:num>
  <w:num w:numId="21">
    <w:abstractNumId w:val="16"/>
  </w:num>
  <w:num w:numId="22">
    <w:abstractNumId w:val="17"/>
  </w:num>
  <w:num w:numId="23">
    <w:abstractNumId w:val="22"/>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F1"/>
    <w:rsid w:val="00065B3C"/>
    <w:rsid w:val="00076A6C"/>
    <w:rsid w:val="0009792F"/>
    <w:rsid w:val="000F26A1"/>
    <w:rsid w:val="00107895"/>
    <w:rsid w:val="00131931"/>
    <w:rsid w:val="00136E2A"/>
    <w:rsid w:val="00152E09"/>
    <w:rsid w:val="00196708"/>
    <w:rsid w:val="001B3853"/>
    <w:rsid w:val="001D0A69"/>
    <w:rsid w:val="001D7EF9"/>
    <w:rsid w:val="001F32D8"/>
    <w:rsid w:val="001F791A"/>
    <w:rsid w:val="001F7C65"/>
    <w:rsid w:val="002170E1"/>
    <w:rsid w:val="0024478F"/>
    <w:rsid w:val="00254B78"/>
    <w:rsid w:val="00262868"/>
    <w:rsid w:val="0026580B"/>
    <w:rsid w:val="002755E7"/>
    <w:rsid w:val="002855D1"/>
    <w:rsid w:val="002919C7"/>
    <w:rsid w:val="002B520F"/>
    <w:rsid w:val="002C686C"/>
    <w:rsid w:val="002D12D7"/>
    <w:rsid w:val="00303120"/>
    <w:rsid w:val="00361B74"/>
    <w:rsid w:val="00376ADD"/>
    <w:rsid w:val="00383E00"/>
    <w:rsid w:val="003A726D"/>
    <w:rsid w:val="003B3007"/>
    <w:rsid w:val="003C1BA1"/>
    <w:rsid w:val="003C647D"/>
    <w:rsid w:val="003D1344"/>
    <w:rsid w:val="003E3362"/>
    <w:rsid w:val="0040094F"/>
    <w:rsid w:val="00402E39"/>
    <w:rsid w:val="004073E1"/>
    <w:rsid w:val="0044198C"/>
    <w:rsid w:val="0045407B"/>
    <w:rsid w:val="0045473D"/>
    <w:rsid w:val="004602D2"/>
    <w:rsid w:val="00460774"/>
    <w:rsid w:val="00461CE1"/>
    <w:rsid w:val="00470322"/>
    <w:rsid w:val="00484EEE"/>
    <w:rsid w:val="004A1FAA"/>
    <w:rsid w:val="004B749B"/>
    <w:rsid w:val="004C5FF2"/>
    <w:rsid w:val="004C7867"/>
    <w:rsid w:val="004F7292"/>
    <w:rsid w:val="005212EB"/>
    <w:rsid w:val="00521C19"/>
    <w:rsid w:val="00524BA0"/>
    <w:rsid w:val="005730E2"/>
    <w:rsid w:val="00581327"/>
    <w:rsid w:val="005826E8"/>
    <w:rsid w:val="00585054"/>
    <w:rsid w:val="00594A21"/>
    <w:rsid w:val="005B62ED"/>
    <w:rsid w:val="005D4B16"/>
    <w:rsid w:val="005D53E7"/>
    <w:rsid w:val="006157C8"/>
    <w:rsid w:val="00632A0A"/>
    <w:rsid w:val="0065009C"/>
    <w:rsid w:val="00661558"/>
    <w:rsid w:val="00666584"/>
    <w:rsid w:val="00696FD2"/>
    <w:rsid w:val="00697B71"/>
    <w:rsid w:val="006B2657"/>
    <w:rsid w:val="006C1DA2"/>
    <w:rsid w:val="006D2237"/>
    <w:rsid w:val="006D6333"/>
    <w:rsid w:val="006E67FA"/>
    <w:rsid w:val="006F2527"/>
    <w:rsid w:val="006F25D7"/>
    <w:rsid w:val="00742731"/>
    <w:rsid w:val="00743D98"/>
    <w:rsid w:val="00745B65"/>
    <w:rsid w:val="007557DE"/>
    <w:rsid w:val="00794BD1"/>
    <w:rsid w:val="007C2710"/>
    <w:rsid w:val="007D0573"/>
    <w:rsid w:val="007E36EF"/>
    <w:rsid w:val="007F08DE"/>
    <w:rsid w:val="007F0FCC"/>
    <w:rsid w:val="007F65AD"/>
    <w:rsid w:val="00814C6C"/>
    <w:rsid w:val="00815BD2"/>
    <w:rsid w:val="0082651C"/>
    <w:rsid w:val="00836D6A"/>
    <w:rsid w:val="00845106"/>
    <w:rsid w:val="00877BAD"/>
    <w:rsid w:val="00890429"/>
    <w:rsid w:val="008A25BB"/>
    <w:rsid w:val="008E2068"/>
    <w:rsid w:val="008F7EF2"/>
    <w:rsid w:val="00905021"/>
    <w:rsid w:val="00910A80"/>
    <w:rsid w:val="009241F1"/>
    <w:rsid w:val="00933126"/>
    <w:rsid w:val="00977572"/>
    <w:rsid w:val="009B0837"/>
    <w:rsid w:val="009D2A22"/>
    <w:rsid w:val="009E5579"/>
    <w:rsid w:val="009E772B"/>
    <w:rsid w:val="00A021F4"/>
    <w:rsid w:val="00A05C04"/>
    <w:rsid w:val="00A125B3"/>
    <w:rsid w:val="00A203E3"/>
    <w:rsid w:val="00A23080"/>
    <w:rsid w:val="00A242B6"/>
    <w:rsid w:val="00A343D1"/>
    <w:rsid w:val="00A475B6"/>
    <w:rsid w:val="00A6115D"/>
    <w:rsid w:val="00A62D58"/>
    <w:rsid w:val="00A74309"/>
    <w:rsid w:val="00A749D2"/>
    <w:rsid w:val="00A90A80"/>
    <w:rsid w:val="00A93780"/>
    <w:rsid w:val="00AC1C18"/>
    <w:rsid w:val="00AD1B94"/>
    <w:rsid w:val="00B27406"/>
    <w:rsid w:val="00B3041A"/>
    <w:rsid w:val="00B3462E"/>
    <w:rsid w:val="00B42E0C"/>
    <w:rsid w:val="00B71620"/>
    <w:rsid w:val="00BA4EC8"/>
    <w:rsid w:val="00C11BC1"/>
    <w:rsid w:val="00C4272B"/>
    <w:rsid w:val="00C630D5"/>
    <w:rsid w:val="00C66F36"/>
    <w:rsid w:val="00C72567"/>
    <w:rsid w:val="00CA08E8"/>
    <w:rsid w:val="00CA37D1"/>
    <w:rsid w:val="00CB5E94"/>
    <w:rsid w:val="00CC1779"/>
    <w:rsid w:val="00CD7C6D"/>
    <w:rsid w:val="00CE026E"/>
    <w:rsid w:val="00CE4976"/>
    <w:rsid w:val="00D0332A"/>
    <w:rsid w:val="00D16EA6"/>
    <w:rsid w:val="00D177D8"/>
    <w:rsid w:val="00D37196"/>
    <w:rsid w:val="00D41209"/>
    <w:rsid w:val="00D54346"/>
    <w:rsid w:val="00D6081D"/>
    <w:rsid w:val="00D63340"/>
    <w:rsid w:val="00D63451"/>
    <w:rsid w:val="00D67200"/>
    <w:rsid w:val="00D678CA"/>
    <w:rsid w:val="00D774B3"/>
    <w:rsid w:val="00D864D7"/>
    <w:rsid w:val="00DA2E7A"/>
    <w:rsid w:val="00DB54E2"/>
    <w:rsid w:val="00DE2905"/>
    <w:rsid w:val="00DE45B1"/>
    <w:rsid w:val="00DE7491"/>
    <w:rsid w:val="00E120DC"/>
    <w:rsid w:val="00E161D3"/>
    <w:rsid w:val="00E22A86"/>
    <w:rsid w:val="00E2587E"/>
    <w:rsid w:val="00E60626"/>
    <w:rsid w:val="00E645DC"/>
    <w:rsid w:val="00EA2B8B"/>
    <w:rsid w:val="00EA551E"/>
    <w:rsid w:val="00EC25BE"/>
    <w:rsid w:val="00EC4C44"/>
    <w:rsid w:val="00EC6C76"/>
    <w:rsid w:val="00ED5272"/>
    <w:rsid w:val="00EE3881"/>
    <w:rsid w:val="00EE3C03"/>
    <w:rsid w:val="00F02CE6"/>
    <w:rsid w:val="00F03EDF"/>
    <w:rsid w:val="00F36620"/>
    <w:rsid w:val="00F420F9"/>
    <w:rsid w:val="00F44BC4"/>
    <w:rsid w:val="00F60059"/>
    <w:rsid w:val="00F601EA"/>
    <w:rsid w:val="00FC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FEAF6-3FC9-405C-8D23-E4EA999D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55E7"/>
    <w:rPr>
      <w:rFonts w:ascii="Calibri" w:eastAsia="Calibri" w:hAnsi="Calibri" w:cs="Times New Roman"/>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C1DA2"/>
    <w:pPr>
      <w:tabs>
        <w:tab w:val="center" w:pos="4680"/>
        <w:tab w:val="right" w:pos="9360"/>
      </w:tabs>
      <w:spacing w:after="0" w:line="240" w:lineRule="auto"/>
    </w:pPr>
  </w:style>
  <w:style w:type="character" w:customStyle="1" w:styleId="GlavaZnak">
    <w:name w:val="Glava Znak"/>
    <w:basedOn w:val="Privzetapisavaodstavka"/>
    <w:link w:val="Glava"/>
    <w:uiPriority w:val="99"/>
    <w:rsid w:val="006C1DA2"/>
  </w:style>
  <w:style w:type="paragraph" w:styleId="Noga">
    <w:name w:val="footer"/>
    <w:basedOn w:val="Navaden"/>
    <w:link w:val="NogaZnak"/>
    <w:uiPriority w:val="99"/>
    <w:unhideWhenUsed/>
    <w:rsid w:val="006C1DA2"/>
    <w:pPr>
      <w:tabs>
        <w:tab w:val="center" w:pos="4680"/>
        <w:tab w:val="right" w:pos="9360"/>
      </w:tabs>
      <w:spacing w:after="0" w:line="240" w:lineRule="auto"/>
    </w:pPr>
  </w:style>
  <w:style w:type="character" w:customStyle="1" w:styleId="NogaZnak">
    <w:name w:val="Noga Znak"/>
    <w:basedOn w:val="Privzetapisavaodstavka"/>
    <w:link w:val="Noga"/>
    <w:uiPriority w:val="99"/>
    <w:rsid w:val="006C1DA2"/>
  </w:style>
  <w:style w:type="paragraph" w:styleId="Besedilooblaka">
    <w:name w:val="Balloon Text"/>
    <w:basedOn w:val="Navaden"/>
    <w:link w:val="BesedilooblakaZnak"/>
    <w:uiPriority w:val="99"/>
    <w:semiHidden/>
    <w:unhideWhenUsed/>
    <w:rsid w:val="006C1DA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1DA2"/>
    <w:rPr>
      <w:rFonts w:ascii="Tahoma" w:hAnsi="Tahoma" w:cs="Tahoma"/>
      <w:sz w:val="16"/>
      <w:szCs w:val="16"/>
    </w:rPr>
  </w:style>
  <w:style w:type="character" w:styleId="Hiperpovezava">
    <w:name w:val="Hyperlink"/>
    <w:basedOn w:val="Privzetapisavaodstavka"/>
    <w:uiPriority w:val="99"/>
    <w:unhideWhenUsed/>
    <w:rsid w:val="00A02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4942">
      <w:bodyDiv w:val="1"/>
      <w:marLeft w:val="0"/>
      <w:marRight w:val="0"/>
      <w:marTop w:val="0"/>
      <w:marBottom w:val="0"/>
      <w:divBdr>
        <w:top w:val="none" w:sz="0" w:space="0" w:color="auto"/>
        <w:left w:val="none" w:sz="0" w:space="0" w:color="auto"/>
        <w:bottom w:val="none" w:sz="0" w:space="0" w:color="auto"/>
        <w:right w:val="none" w:sz="0" w:space="0" w:color="auto"/>
      </w:divBdr>
    </w:div>
    <w:div w:id="13611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SIOS\SIOS%20A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B182-1089-4AB4-A0D9-8A62ED94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SIOS A4 Template</Template>
  <TotalTime>1</TotalTime>
  <Pages>5</Pages>
  <Words>577</Words>
  <Characters>3290</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Denis</cp:lastModifiedBy>
  <cp:revision>3</cp:revision>
  <dcterms:created xsi:type="dcterms:W3CDTF">2016-09-13T11:09:00Z</dcterms:created>
  <dcterms:modified xsi:type="dcterms:W3CDTF">2016-10-27T10:42:00Z</dcterms:modified>
</cp:coreProperties>
</file>